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E6FF" w14:textId="77777777" w:rsidR="00ED5B61" w:rsidRDefault="00ED5B61" w:rsidP="00ED5B6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فرمت پیشنهادی </w:t>
      </w:r>
      <w:r>
        <w:rPr>
          <w:rStyle w:val="StyleComplexNazanin"/>
          <w:rFonts w:asciiTheme="majorBidi" w:hAnsiTheme="majorBidi" w:cs="B Nazanin"/>
          <w:lang w:bidi="fa-IR"/>
        </w:rPr>
        <w:t>word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برای ورود سوالات از آن</w:t>
      </w:r>
    </w:p>
    <w:p w14:paraId="2C5AA6DF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خطوط جداول فقط برای نمایش قرار داده شده است. </w:t>
      </w:r>
    </w:p>
    <w:p w14:paraId="2CC07182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هر سوال در یک جدول مستقل آورده میشود</w:t>
      </w:r>
    </w:p>
    <w:p w14:paraId="6DCF606A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سطر اول نام آزمون مرتبط قرار داده میشود.</w:t>
      </w:r>
    </w:p>
    <w:p w14:paraId="47B2BAB1" w14:textId="77777777" w:rsidR="00ED5B61" w:rsidRDefault="009B24FF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علامت * در گوشه سمت راست جدول به معنی سوالات تراز می باشد</w:t>
      </w:r>
    </w:p>
    <w:p w14:paraId="2EB0FFA1" w14:textId="77777777" w:rsidR="00ED5B61" w:rsidRDefault="00ED5B6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شماره سوال و گزینه ها به عنوان مرجع برای آنالیز سوالات در نظر گرفته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میشود .</w:t>
      </w:r>
    </w:p>
    <w:p w14:paraId="574B8978" w14:textId="77777777" w:rsidR="009B24FF" w:rsidRPr="009B24FF" w:rsidRDefault="009B24FF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تعداد جدول در هر صفحه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</w:p>
    <w:p w14:paraId="07E5B376" w14:textId="77777777" w:rsidR="009B24FF" w:rsidRPr="00374FD1" w:rsidRDefault="009B24FF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افزایش ارتفاع جدول بدلیل زیاد بودن متن سوال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  <w:r w:rsidR="00374FD1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.</w:t>
      </w:r>
    </w:p>
    <w:p w14:paraId="12227ACE" w14:textId="77777777" w:rsidR="00374FD1" w:rsidRDefault="00374FD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تعداد جدول های درج شده صرفا جهت راحتی کار بوده و در صورت کم شدن تعداد جدول ها و زیاد شدن آن مشکلی در ورود سوالات پیش نمی آید. (تعداد سوالات ورودی به تعداد جدول ها)</w:t>
      </w:r>
    </w:p>
    <w:p w14:paraId="4FCDE882" w14:textId="77777777" w:rsidR="007E0865" w:rsidRDefault="007E086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ورود اطلاعات منبع اختیاری می باشد</w:t>
      </w:r>
    </w:p>
    <w:p w14:paraId="295D9B7E" w14:textId="77777777" w:rsidR="00ED5B61" w:rsidRDefault="00ED5B61" w:rsidP="00ED5B61">
      <w:pPr>
        <w:pStyle w:val="a3"/>
        <w:ind w:left="720"/>
        <w:rPr>
          <w:rStyle w:val="StyleComplexNazanin"/>
          <w:rFonts w:asciiTheme="majorBidi" w:hAnsiTheme="majorBidi" w:cs="B Nazanin"/>
          <w:lang w:bidi="fa-IR"/>
        </w:rPr>
      </w:pPr>
    </w:p>
    <w:p w14:paraId="07230991" w14:textId="77777777" w:rsidR="009B24FF" w:rsidRDefault="009B24FF">
      <w:pPr>
        <w:bidi w:val="0"/>
        <w:rPr>
          <w:rStyle w:val="StyleComplexNazanin"/>
          <w:rFonts w:asciiTheme="majorBidi" w:hAnsiTheme="majorBidi" w:cs="B Nazanin"/>
          <w:bCs/>
          <w:rtl/>
          <w:lang w:bidi="fa-IR"/>
        </w:rPr>
      </w:pPr>
      <w:r>
        <w:rPr>
          <w:rStyle w:val="StyleComplexNazanin"/>
          <w:rFonts w:asciiTheme="majorBidi" w:hAnsiTheme="majorBidi" w:cs="B Nazanin"/>
          <w:rtl/>
          <w:lang w:bidi="fa-IR"/>
        </w:rPr>
        <w:br w:type="page"/>
      </w: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4761B5D4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6632BC84" w14:textId="196F4034" w:rsidR="00A10814" w:rsidRPr="005460F2" w:rsidRDefault="00A10814" w:rsidP="00A10814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37700AD" w14:textId="3C9ACB1F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3318AE" w:rsidRPr="005460F2" w14:paraId="18BB0A5D" w14:textId="77777777" w:rsidTr="00E655E5">
        <w:trPr>
          <w:cantSplit/>
        </w:trPr>
        <w:tc>
          <w:tcPr>
            <w:tcW w:w="794" w:type="dxa"/>
          </w:tcPr>
          <w:p w14:paraId="0A895CB6" w14:textId="06C8291C" w:rsidR="003318AE" w:rsidRPr="005460F2" w:rsidRDefault="003318AE" w:rsidP="003318AE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40B14">
              <w:t>1</w:t>
            </w:r>
          </w:p>
        </w:tc>
        <w:tc>
          <w:tcPr>
            <w:tcW w:w="9411" w:type="dxa"/>
            <w:gridSpan w:val="2"/>
          </w:tcPr>
          <w:p w14:paraId="3B4D1F6A" w14:textId="1DC887C0" w:rsidR="003318AE" w:rsidRPr="005460F2" w:rsidRDefault="003318AE" w:rsidP="003318A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318AE" w:rsidRPr="005460F2" w14:paraId="4BB7409A" w14:textId="77777777" w:rsidTr="00A10814">
        <w:trPr>
          <w:cantSplit/>
        </w:trPr>
        <w:tc>
          <w:tcPr>
            <w:tcW w:w="794" w:type="dxa"/>
          </w:tcPr>
          <w:p w14:paraId="5A8957FE" w14:textId="77777777" w:rsidR="003318AE" w:rsidRPr="005460F2" w:rsidRDefault="003318AE" w:rsidP="003318AE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2018CAE" w14:textId="23DC26A8" w:rsidR="003318AE" w:rsidRPr="005460F2" w:rsidRDefault="003318AE" w:rsidP="003318A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40B14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707ECE24" w14:textId="310C9B28" w:rsidR="003318AE" w:rsidRPr="003365F4" w:rsidRDefault="003318AE" w:rsidP="003318AE">
            <w:pPr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318AE" w:rsidRPr="005460F2" w14:paraId="53FA0815" w14:textId="77777777" w:rsidTr="00A10814">
        <w:trPr>
          <w:cantSplit/>
        </w:trPr>
        <w:tc>
          <w:tcPr>
            <w:tcW w:w="794" w:type="dxa"/>
          </w:tcPr>
          <w:p w14:paraId="503621CC" w14:textId="77777777" w:rsidR="003318AE" w:rsidRPr="005460F2" w:rsidRDefault="003318AE" w:rsidP="003318AE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7BB5E62" w14:textId="265A25BB" w:rsidR="003318AE" w:rsidRPr="005460F2" w:rsidRDefault="003318AE" w:rsidP="003318A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40B14">
              <w:rPr>
                <w:rtl/>
              </w:rPr>
              <w:t>ب</w:t>
            </w:r>
          </w:p>
        </w:tc>
        <w:tc>
          <w:tcPr>
            <w:tcW w:w="8844" w:type="dxa"/>
          </w:tcPr>
          <w:p w14:paraId="7A20B62E" w14:textId="4BA90F2B" w:rsidR="003318AE" w:rsidRPr="005460F2" w:rsidRDefault="003318AE" w:rsidP="003318A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318AE" w:rsidRPr="005460F2" w14:paraId="5236E232" w14:textId="77777777" w:rsidTr="00A10814">
        <w:trPr>
          <w:cantSplit/>
        </w:trPr>
        <w:tc>
          <w:tcPr>
            <w:tcW w:w="794" w:type="dxa"/>
          </w:tcPr>
          <w:p w14:paraId="3A14F3C2" w14:textId="77777777" w:rsidR="003318AE" w:rsidRPr="005460F2" w:rsidRDefault="003318AE" w:rsidP="003318AE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D8230E" w14:textId="4A7B640C" w:rsidR="003318AE" w:rsidRPr="005460F2" w:rsidRDefault="003318AE" w:rsidP="003318A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40B14">
              <w:rPr>
                <w:rtl/>
              </w:rPr>
              <w:t>ج</w:t>
            </w:r>
          </w:p>
        </w:tc>
        <w:tc>
          <w:tcPr>
            <w:tcW w:w="8844" w:type="dxa"/>
          </w:tcPr>
          <w:p w14:paraId="0EC5B82A" w14:textId="2FB7C2F5" w:rsidR="003318AE" w:rsidRPr="005460F2" w:rsidRDefault="003318AE" w:rsidP="003318A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318AE" w:rsidRPr="005460F2" w14:paraId="1B1FF9A4" w14:textId="77777777" w:rsidTr="00A10814">
        <w:trPr>
          <w:cantSplit/>
        </w:trPr>
        <w:tc>
          <w:tcPr>
            <w:tcW w:w="794" w:type="dxa"/>
          </w:tcPr>
          <w:p w14:paraId="1E90882F" w14:textId="77777777" w:rsidR="003318AE" w:rsidRPr="005460F2" w:rsidRDefault="003318AE" w:rsidP="003318AE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C53BC2" w14:textId="4CFC79F9" w:rsidR="003318AE" w:rsidRPr="005460F2" w:rsidRDefault="003318AE" w:rsidP="003318A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40B14">
              <w:rPr>
                <w:rtl/>
              </w:rPr>
              <w:t>د</w:t>
            </w:r>
          </w:p>
        </w:tc>
        <w:tc>
          <w:tcPr>
            <w:tcW w:w="8844" w:type="dxa"/>
          </w:tcPr>
          <w:p w14:paraId="0E923C4C" w14:textId="37BEFEC8" w:rsidR="003318AE" w:rsidRPr="005460F2" w:rsidRDefault="003318AE" w:rsidP="003318A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5B122810" w14:textId="77777777" w:rsidTr="00A10814">
        <w:trPr>
          <w:cantSplit/>
        </w:trPr>
        <w:tc>
          <w:tcPr>
            <w:tcW w:w="794" w:type="dxa"/>
          </w:tcPr>
          <w:p w14:paraId="34B8CDBD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0B9983D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297C7BA" w14:textId="77777777" w:rsidR="00847B11" w:rsidRDefault="00847B11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3D0FEA37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73D60335" w14:textId="5D4D7F6E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44603E2" w14:textId="6686D2AF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351DC2F8" w14:textId="77777777" w:rsidTr="00C440EC">
        <w:trPr>
          <w:cantSplit/>
        </w:trPr>
        <w:tc>
          <w:tcPr>
            <w:tcW w:w="794" w:type="dxa"/>
          </w:tcPr>
          <w:p w14:paraId="2699163A" w14:textId="7382DF1B" w:rsidR="00D21206" w:rsidRPr="005460F2" w:rsidRDefault="00D21206" w:rsidP="00D21206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90D8D">
              <w:t>2</w:t>
            </w:r>
          </w:p>
        </w:tc>
        <w:tc>
          <w:tcPr>
            <w:tcW w:w="9411" w:type="dxa"/>
            <w:gridSpan w:val="2"/>
          </w:tcPr>
          <w:p w14:paraId="5C940201" w14:textId="03C3B281" w:rsidR="00D21206" w:rsidRPr="005460F2" w:rsidRDefault="00D21206" w:rsidP="00D21206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3B86AD53" w14:textId="77777777" w:rsidTr="00A10814">
        <w:trPr>
          <w:cantSplit/>
        </w:trPr>
        <w:tc>
          <w:tcPr>
            <w:tcW w:w="794" w:type="dxa"/>
          </w:tcPr>
          <w:p w14:paraId="51CD7F6E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39E88E9" w14:textId="272611F6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90D8D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03F72658" w14:textId="05A3BA36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1561C58D" w14:textId="77777777" w:rsidTr="00A10814">
        <w:trPr>
          <w:cantSplit/>
        </w:trPr>
        <w:tc>
          <w:tcPr>
            <w:tcW w:w="794" w:type="dxa"/>
          </w:tcPr>
          <w:p w14:paraId="38B41B33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844964" w14:textId="6300DF76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90D8D">
              <w:rPr>
                <w:rtl/>
              </w:rPr>
              <w:t>ب</w:t>
            </w:r>
          </w:p>
        </w:tc>
        <w:tc>
          <w:tcPr>
            <w:tcW w:w="8844" w:type="dxa"/>
          </w:tcPr>
          <w:p w14:paraId="1E0087AD" w14:textId="752B57B2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4CC605C2" w14:textId="77777777" w:rsidTr="00A10814">
        <w:trPr>
          <w:cantSplit/>
        </w:trPr>
        <w:tc>
          <w:tcPr>
            <w:tcW w:w="794" w:type="dxa"/>
          </w:tcPr>
          <w:p w14:paraId="62E4738F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1321DC5" w14:textId="3F346B41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90D8D">
              <w:rPr>
                <w:rtl/>
              </w:rPr>
              <w:t>ج</w:t>
            </w:r>
          </w:p>
        </w:tc>
        <w:tc>
          <w:tcPr>
            <w:tcW w:w="8844" w:type="dxa"/>
          </w:tcPr>
          <w:p w14:paraId="2AAD1331" w14:textId="1AD03CB4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4224679A" w14:textId="77777777" w:rsidTr="00A10814">
        <w:trPr>
          <w:cantSplit/>
        </w:trPr>
        <w:tc>
          <w:tcPr>
            <w:tcW w:w="794" w:type="dxa"/>
          </w:tcPr>
          <w:p w14:paraId="63D7BDD7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9ABD31" w14:textId="731DE63E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90D8D">
              <w:rPr>
                <w:rtl/>
              </w:rPr>
              <w:t>د</w:t>
            </w:r>
          </w:p>
        </w:tc>
        <w:tc>
          <w:tcPr>
            <w:tcW w:w="8844" w:type="dxa"/>
          </w:tcPr>
          <w:p w14:paraId="5958E3B4" w14:textId="41B594BD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7A5C963C" w14:textId="77777777" w:rsidTr="00A10814">
        <w:trPr>
          <w:cantSplit/>
        </w:trPr>
        <w:tc>
          <w:tcPr>
            <w:tcW w:w="794" w:type="dxa"/>
          </w:tcPr>
          <w:p w14:paraId="09A7586A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3F78956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CFC6E83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6899ACFE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0B287507" w14:textId="11CE23C8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A1E546D" w14:textId="4B22D18E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48F9838D" w14:textId="77777777" w:rsidTr="00C440EC">
        <w:trPr>
          <w:cantSplit/>
        </w:trPr>
        <w:tc>
          <w:tcPr>
            <w:tcW w:w="794" w:type="dxa"/>
          </w:tcPr>
          <w:p w14:paraId="6A8E6C7B" w14:textId="0D11F33E" w:rsidR="00D21206" w:rsidRPr="005460F2" w:rsidRDefault="00D21206" w:rsidP="00D21206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321BF">
              <w:t>3</w:t>
            </w:r>
          </w:p>
        </w:tc>
        <w:tc>
          <w:tcPr>
            <w:tcW w:w="9411" w:type="dxa"/>
            <w:gridSpan w:val="2"/>
          </w:tcPr>
          <w:p w14:paraId="7F0A4B59" w14:textId="7BE62BC1" w:rsidR="00D21206" w:rsidRPr="005460F2" w:rsidRDefault="00D21206" w:rsidP="00D21206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3963EA31" w14:textId="77777777" w:rsidTr="00A10814">
        <w:trPr>
          <w:cantSplit/>
        </w:trPr>
        <w:tc>
          <w:tcPr>
            <w:tcW w:w="794" w:type="dxa"/>
          </w:tcPr>
          <w:p w14:paraId="2738998E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67B48D" w14:textId="0767D53A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321BF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42866881" w14:textId="48297549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70C6A507" w14:textId="77777777" w:rsidTr="00A10814">
        <w:trPr>
          <w:cantSplit/>
        </w:trPr>
        <w:tc>
          <w:tcPr>
            <w:tcW w:w="794" w:type="dxa"/>
          </w:tcPr>
          <w:p w14:paraId="491C1EA9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D11076" w14:textId="017829B1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321BF">
              <w:rPr>
                <w:rtl/>
              </w:rPr>
              <w:t>ب</w:t>
            </w:r>
          </w:p>
        </w:tc>
        <w:tc>
          <w:tcPr>
            <w:tcW w:w="8844" w:type="dxa"/>
          </w:tcPr>
          <w:p w14:paraId="2D715B41" w14:textId="79855A31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78514D47" w14:textId="77777777" w:rsidTr="00A10814">
        <w:trPr>
          <w:cantSplit/>
        </w:trPr>
        <w:tc>
          <w:tcPr>
            <w:tcW w:w="794" w:type="dxa"/>
          </w:tcPr>
          <w:p w14:paraId="0FB5E446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03061B" w14:textId="3FFC0447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321BF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F0E07E3" w14:textId="0BE2007E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0DEF0560" w14:textId="77777777" w:rsidTr="00A10814">
        <w:trPr>
          <w:cantSplit/>
        </w:trPr>
        <w:tc>
          <w:tcPr>
            <w:tcW w:w="794" w:type="dxa"/>
          </w:tcPr>
          <w:p w14:paraId="620E9760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4D21E02" w14:textId="348AC27E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321BF">
              <w:rPr>
                <w:rtl/>
              </w:rPr>
              <w:t>د</w:t>
            </w:r>
          </w:p>
        </w:tc>
        <w:tc>
          <w:tcPr>
            <w:tcW w:w="8844" w:type="dxa"/>
          </w:tcPr>
          <w:p w14:paraId="6BD60E49" w14:textId="78398A75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427CAB74" w14:textId="77777777" w:rsidTr="00A10814">
        <w:trPr>
          <w:cantSplit/>
        </w:trPr>
        <w:tc>
          <w:tcPr>
            <w:tcW w:w="794" w:type="dxa"/>
          </w:tcPr>
          <w:p w14:paraId="25ADFB49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E8DD6F8" w14:textId="77777777" w:rsidR="00A10814" w:rsidRPr="005460F2" w:rsidRDefault="00A10814" w:rsidP="00A10814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3CA664B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7319691E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46C32D54" w14:textId="27CF8329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8AEC070" w14:textId="4E3D7C1F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2EE8EC2B" w14:textId="77777777" w:rsidTr="00C440EC">
        <w:trPr>
          <w:cantSplit/>
        </w:trPr>
        <w:tc>
          <w:tcPr>
            <w:tcW w:w="794" w:type="dxa"/>
          </w:tcPr>
          <w:p w14:paraId="30E29B56" w14:textId="6A694BF5" w:rsidR="00D21206" w:rsidRPr="005460F2" w:rsidRDefault="00D21206" w:rsidP="00D21206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F0EBB">
              <w:t>4</w:t>
            </w:r>
          </w:p>
        </w:tc>
        <w:tc>
          <w:tcPr>
            <w:tcW w:w="9411" w:type="dxa"/>
            <w:gridSpan w:val="2"/>
          </w:tcPr>
          <w:p w14:paraId="162BF1D3" w14:textId="1ACF540E" w:rsidR="00D21206" w:rsidRPr="005460F2" w:rsidRDefault="00D21206" w:rsidP="00D21206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666EA8E7" w14:textId="77777777" w:rsidTr="00A10814">
        <w:trPr>
          <w:cantSplit/>
        </w:trPr>
        <w:tc>
          <w:tcPr>
            <w:tcW w:w="794" w:type="dxa"/>
          </w:tcPr>
          <w:p w14:paraId="38B8FBA9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B9B4FE9" w14:textId="193139C2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F0EBB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005560C9" w14:textId="1ED86625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2648DD29" w14:textId="77777777" w:rsidTr="00A10814">
        <w:trPr>
          <w:cantSplit/>
        </w:trPr>
        <w:tc>
          <w:tcPr>
            <w:tcW w:w="794" w:type="dxa"/>
          </w:tcPr>
          <w:p w14:paraId="3E52945D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11291F9" w14:textId="55DD4BB4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F0EBB">
              <w:rPr>
                <w:rtl/>
              </w:rPr>
              <w:t>ب</w:t>
            </w:r>
          </w:p>
        </w:tc>
        <w:tc>
          <w:tcPr>
            <w:tcW w:w="8844" w:type="dxa"/>
          </w:tcPr>
          <w:p w14:paraId="4076BD4C" w14:textId="6ED350BC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492454ED" w14:textId="77777777" w:rsidTr="00A10814">
        <w:trPr>
          <w:cantSplit/>
        </w:trPr>
        <w:tc>
          <w:tcPr>
            <w:tcW w:w="794" w:type="dxa"/>
          </w:tcPr>
          <w:p w14:paraId="545936F3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D9DE5EF" w14:textId="2379A209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F0EBB">
              <w:rPr>
                <w:rtl/>
              </w:rPr>
              <w:t>ج</w:t>
            </w:r>
          </w:p>
        </w:tc>
        <w:tc>
          <w:tcPr>
            <w:tcW w:w="8844" w:type="dxa"/>
          </w:tcPr>
          <w:p w14:paraId="2D8B03FA" w14:textId="3BCD3E73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254F9C6C" w14:textId="77777777" w:rsidTr="00A10814">
        <w:trPr>
          <w:cantSplit/>
        </w:trPr>
        <w:tc>
          <w:tcPr>
            <w:tcW w:w="794" w:type="dxa"/>
          </w:tcPr>
          <w:p w14:paraId="11DAF067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7454CE7" w14:textId="0ECC0985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F0EBB">
              <w:rPr>
                <w:rtl/>
              </w:rPr>
              <w:t>د</w:t>
            </w:r>
          </w:p>
        </w:tc>
        <w:tc>
          <w:tcPr>
            <w:tcW w:w="8844" w:type="dxa"/>
          </w:tcPr>
          <w:p w14:paraId="58A3F735" w14:textId="4BE188E2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2E1AF692" w14:textId="77777777" w:rsidTr="00A10814">
        <w:trPr>
          <w:cantSplit/>
        </w:trPr>
        <w:tc>
          <w:tcPr>
            <w:tcW w:w="794" w:type="dxa"/>
          </w:tcPr>
          <w:p w14:paraId="7A30B1D9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923D123" w14:textId="77777777" w:rsidR="00A10814" w:rsidRPr="005460F2" w:rsidRDefault="00A10814" w:rsidP="00A10814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B72041F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3EB7B7D4" w14:textId="77777777" w:rsidTr="00F61283">
        <w:trPr>
          <w:cantSplit/>
        </w:trPr>
        <w:tc>
          <w:tcPr>
            <w:tcW w:w="794" w:type="dxa"/>
            <w:shd w:val="clear" w:color="auto" w:fill="F79646" w:themeFill="accent6"/>
          </w:tcPr>
          <w:p w14:paraId="4015053C" w14:textId="6D5AB2B9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1769ED3" w14:textId="3C74F152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3998D46F" w14:textId="77777777" w:rsidTr="00C440EC">
        <w:trPr>
          <w:cantSplit/>
        </w:trPr>
        <w:tc>
          <w:tcPr>
            <w:tcW w:w="794" w:type="dxa"/>
          </w:tcPr>
          <w:p w14:paraId="29141C2E" w14:textId="4346D374" w:rsidR="00273056" w:rsidRPr="005460F2" w:rsidRDefault="00273056" w:rsidP="00273056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645EB">
              <w:t>5</w:t>
            </w:r>
          </w:p>
        </w:tc>
        <w:tc>
          <w:tcPr>
            <w:tcW w:w="9411" w:type="dxa"/>
            <w:gridSpan w:val="2"/>
          </w:tcPr>
          <w:p w14:paraId="5B5727A5" w14:textId="64EC9E5D" w:rsidR="00273056" w:rsidRPr="005460F2" w:rsidRDefault="00273056" w:rsidP="00273056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135DA99F" w14:textId="77777777" w:rsidTr="00A83656">
        <w:trPr>
          <w:cantSplit/>
        </w:trPr>
        <w:tc>
          <w:tcPr>
            <w:tcW w:w="794" w:type="dxa"/>
          </w:tcPr>
          <w:p w14:paraId="371A8AF4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0518A4F" w14:textId="7D18CB6C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645EB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2333C01C" w14:textId="6484431B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147AEBC8" w14:textId="77777777" w:rsidTr="00A83656">
        <w:trPr>
          <w:cantSplit/>
        </w:trPr>
        <w:tc>
          <w:tcPr>
            <w:tcW w:w="794" w:type="dxa"/>
          </w:tcPr>
          <w:p w14:paraId="0B40FC20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715166A" w14:textId="43C33F20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645EB">
              <w:rPr>
                <w:rtl/>
              </w:rPr>
              <w:t>ب</w:t>
            </w:r>
          </w:p>
        </w:tc>
        <w:tc>
          <w:tcPr>
            <w:tcW w:w="8844" w:type="dxa"/>
          </w:tcPr>
          <w:p w14:paraId="5F09C296" w14:textId="410F3D2C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5BA5952E" w14:textId="77777777" w:rsidTr="00A83656">
        <w:trPr>
          <w:cantSplit/>
        </w:trPr>
        <w:tc>
          <w:tcPr>
            <w:tcW w:w="794" w:type="dxa"/>
          </w:tcPr>
          <w:p w14:paraId="4AB411BA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18DDA4" w14:textId="66E6D0A8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645EB">
              <w:rPr>
                <w:rtl/>
              </w:rPr>
              <w:t>ج</w:t>
            </w:r>
          </w:p>
        </w:tc>
        <w:tc>
          <w:tcPr>
            <w:tcW w:w="8844" w:type="dxa"/>
          </w:tcPr>
          <w:p w14:paraId="49FBCAF2" w14:textId="00AA9D13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612BBDAA" w14:textId="77777777" w:rsidTr="00A83656">
        <w:trPr>
          <w:cantSplit/>
        </w:trPr>
        <w:tc>
          <w:tcPr>
            <w:tcW w:w="794" w:type="dxa"/>
          </w:tcPr>
          <w:p w14:paraId="7A58FBCB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C0A524" w14:textId="7FD11900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645EB">
              <w:rPr>
                <w:rtl/>
              </w:rPr>
              <w:t>د</w:t>
            </w:r>
          </w:p>
        </w:tc>
        <w:tc>
          <w:tcPr>
            <w:tcW w:w="8844" w:type="dxa"/>
          </w:tcPr>
          <w:p w14:paraId="738C1C6F" w14:textId="2C589E72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79211264" w14:textId="77777777" w:rsidTr="00A83656">
        <w:trPr>
          <w:cantSplit/>
        </w:trPr>
        <w:tc>
          <w:tcPr>
            <w:tcW w:w="794" w:type="dxa"/>
          </w:tcPr>
          <w:p w14:paraId="66181FF6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68F0E36" w14:textId="3A66322D" w:rsidR="00A10814" w:rsidRPr="005460F2" w:rsidRDefault="00A10814" w:rsidP="00A10814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4CB924C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37264C17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10B82CC7" w14:textId="599386BD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49A867E" w14:textId="0F94C699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21C33B7E" w14:textId="77777777" w:rsidTr="00C440EC">
        <w:trPr>
          <w:cantSplit/>
        </w:trPr>
        <w:tc>
          <w:tcPr>
            <w:tcW w:w="794" w:type="dxa"/>
          </w:tcPr>
          <w:p w14:paraId="5341F0A9" w14:textId="1B0CEBC9" w:rsidR="00273056" w:rsidRPr="005460F2" w:rsidRDefault="00273056" w:rsidP="00273056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A0D4B">
              <w:t>6</w:t>
            </w:r>
          </w:p>
        </w:tc>
        <w:tc>
          <w:tcPr>
            <w:tcW w:w="9411" w:type="dxa"/>
            <w:gridSpan w:val="2"/>
          </w:tcPr>
          <w:p w14:paraId="416383C7" w14:textId="04530A14" w:rsidR="00273056" w:rsidRPr="005460F2" w:rsidRDefault="00273056" w:rsidP="00273056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41EAFBD1" w14:textId="77777777" w:rsidTr="00A10814">
        <w:trPr>
          <w:cantSplit/>
        </w:trPr>
        <w:tc>
          <w:tcPr>
            <w:tcW w:w="794" w:type="dxa"/>
          </w:tcPr>
          <w:p w14:paraId="59CE0E37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042BB9" w14:textId="6FF3AD03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A0D4B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280E2695" w14:textId="00B65844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2A4DFD4D" w14:textId="77777777" w:rsidTr="00A10814">
        <w:trPr>
          <w:cantSplit/>
        </w:trPr>
        <w:tc>
          <w:tcPr>
            <w:tcW w:w="794" w:type="dxa"/>
          </w:tcPr>
          <w:p w14:paraId="6ECB6B06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D5A6D1" w14:textId="4EED616C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A0D4B">
              <w:rPr>
                <w:rtl/>
              </w:rPr>
              <w:t>ب</w:t>
            </w:r>
          </w:p>
        </w:tc>
        <w:tc>
          <w:tcPr>
            <w:tcW w:w="8844" w:type="dxa"/>
          </w:tcPr>
          <w:p w14:paraId="7B6D471C" w14:textId="6E64E89D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66E9931B" w14:textId="77777777" w:rsidTr="00A10814">
        <w:trPr>
          <w:cantSplit/>
        </w:trPr>
        <w:tc>
          <w:tcPr>
            <w:tcW w:w="794" w:type="dxa"/>
          </w:tcPr>
          <w:p w14:paraId="0CFB3DD4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D7FB31A" w14:textId="5D37C9D4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A0D4B">
              <w:rPr>
                <w:rtl/>
              </w:rPr>
              <w:t>ج</w:t>
            </w:r>
          </w:p>
        </w:tc>
        <w:tc>
          <w:tcPr>
            <w:tcW w:w="8844" w:type="dxa"/>
          </w:tcPr>
          <w:p w14:paraId="4706B20E" w14:textId="303CCCEB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0B0291DA" w14:textId="77777777" w:rsidTr="00A10814">
        <w:trPr>
          <w:cantSplit/>
        </w:trPr>
        <w:tc>
          <w:tcPr>
            <w:tcW w:w="794" w:type="dxa"/>
          </w:tcPr>
          <w:p w14:paraId="29BD72B6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3E68C47" w14:textId="754D2915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A0D4B">
              <w:rPr>
                <w:rtl/>
              </w:rPr>
              <w:t>د</w:t>
            </w:r>
          </w:p>
        </w:tc>
        <w:tc>
          <w:tcPr>
            <w:tcW w:w="8844" w:type="dxa"/>
          </w:tcPr>
          <w:p w14:paraId="1EA069AB" w14:textId="278E1862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6501B312" w14:textId="77777777" w:rsidTr="00A10814">
        <w:trPr>
          <w:cantSplit/>
        </w:trPr>
        <w:tc>
          <w:tcPr>
            <w:tcW w:w="794" w:type="dxa"/>
          </w:tcPr>
          <w:p w14:paraId="7CA20BAB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FA69727" w14:textId="77777777" w:rsidR="00A10814" w:rsidRPr="005460F2" w:rsidRDefault="00A10814" w:rsidP="00A10814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D3F95C7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320BEAFC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5B61BDC5" w14:textId="406026E9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FBA1D89" w14:textId="02743D4B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2A17D0E7" w14:textId="77777777" w:rsidTr="00A10814">
        <w:trPr>
          <w:cantSplit/>
        </w:trPr>
        <w:tc>
          <w:tcPr>
            <w:tcW w:w="794" w:type="dxa"/>
          </w:tcPr>
          <w:p w14:paraId="0E4293B3" w14:textId="54C27747" w:rsidR="00273056" w:rsidRPr="005460F2" w:rsidRDefault="00273056" w:rsidP="00273056">
            <w:pPr>
              <w:pStyle w:val="a"/>
              <w:keepNext/>
              <w:keepLines/>
              <w:ind w:left="423"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43026">
              <w:t>7</w:t>
            </w:r>
          </w:p>
        </w:tc>
        <w:tc>
          <w:tcPr>
            <w:tcW w:w="9411" w:type="dxa"/>
            <w:gridSpan w:val="2"/>
          </w:tcPr>
          <w:p w14:paraId="5EC441A9" w14:textId="3BFD369F" w:rsidR="00273056" w:rsidRPr="005460F2" w:rsidRDefault="00273056" w:rsidP="00273056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638F2D43" w14:textId="77777777" w:rsidTr="00A10814">
        <w:trPr>
          <w:cantSplit/>
        </w:trPr>
        <w:tc>
          <w:tcPr>
            <w:tcW w:w="794" w:type="dxa"/>
          </w:tcPr>
          <w:p w14:paraId="6EB605F5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0F7240" w14:textId="56729446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43026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639EF0F7" w14:textId="7C253EB6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1597FDFB" w14:textId="77777777" w:rsidTr="00A10814">
        <w:trPr>
          <w:cantSplit/>
        </w:trPr>
        <w:tc>
          <w:tcPr>
            <w:tcW w:w="794" w:type="dxa"/>
          </w:tcPr>
          <w:p w14:paraId="06C85503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71F642" w14:textId="4D4E50E2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43026">
              <w:rPr>
                <w:rtl/>
              </w:rPr>
              <w:t>ب</w:t>
            </w:r>
          </w:p>
        </w:tc>
        <w:tc>
          <w:tcPr>
            <w:tcW w:w="8844" w:type="dxa"/>
          </w:tcPr>
          <w:p w14:paraId="0501153A" w14:textId="3BE3BADD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65B748BA" w14:textId="77777777" w:rsidTr="00A10814">
        <w:trPr>
          <w:cantSplit/>
        </w:trPr>
        <w:tc>
          <w:tcPr>
            <w:tcW w:w="794" w:type="dxa"/>
          </w:tcPr>
          <w:p w14:paraId="02F74A99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3F57CD6" w14:textId="1F9246B2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43026">
              <w:rPr>
                <w:rtl/>
              </w:rPr>
              <w:t>ج</w:t>
            </w:r>
          </w:p>
        </w:tc>
        <w:tc>
          <w:tcPr>
            <w:tcW w:w="8844" w:type="dxa"/>
          </w:tcPr>
          <w:p w14:paraId="5BC312DB" w14:textId="2A8475BF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7F3BFE52" w14:textId="77777777" w:rsidTr="00A10814">
        <w:trPr>
          <w:cantSplit/>
        </w:trPr>
        <w:tc>
          <w:tcPr>
            <w:tcW w:w="794" w:type="dxa"/>
          </w:tcPr>
          <w:p w14:paraId="436DFA5C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2A7FC0" w14:textId="5690B9ED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43026">
              <w:rPr>
                <w:rtl/>
              </w:rPr>
              <w:t>د</w:t>
            </w:r>
          </w:p>
        </w:tc>
        <w:tc>
          <w:tcPr>
            <w:tcW w:w="8844" w:type="dxa"/>
          </w:tcPr>
          <w:p w14:paraId="1273CAE9" w14:textId="36A5E279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70DCAF14" w14:textId="77777777" w:rsidTr="00A10814">
        <w:trPr>
          <w:cantSplit/>
        </w:trPr>
        <w:tc>
          <w:tcPr>
            <w:tcW w:w="794" w:type="dxa"/>
          </w:tcPr>
          <w:p w14:paraId="3B987A0A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38E9AFC" w14:textId="77777777" w:rsidR="00A10814" w:rsidRPr="005460F2" w:rsidRDefault="00A10814" w:rsidP="00A10814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D3583EE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4A007A7F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6913306D" w14:textId="24BAB5D5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035C62D" w14:textId="6FE7A53B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14BBEE53" w14:textId="77777777" w:rsidTr="00A10814">
        <w:trPr>
          <w:cantSplit/>
        </w:trPr>
        <w:tc>
          <w:tcPr>
            <w:tcW w:w="794" w:type="dxa"/>
          </w:tcPr>
          <w:p w14:paraId="0F68454A" w14:textId="747C7605" w:rsidR="000B00D4" w:rsidRPr="005460F2" w:rsidRDefault="000B00D4" w:rsidP="000B00D4">
            <w:pPr>
              <w:pStyle w:val="a"/>
              <w:keepNext/>
              <w:keepLines/>
              <w:ind w:left="42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46129">
              <w:t>8</w:t>
            </w:r>
          </w:p>
        </w:tc>
        <w:tc>
          <w:tcPr>
            <w:tcW w:w="9411" w:type="dxa"/>
            <w:gridSpan w:val="2"/>
          </w:tcPr>
          <w:p w14:paraId="08147AE9" w14:textId="3B779C17" w:rsidR="000B00D4" w:rsidRPr="005460F2" w:rsidRDefault="000B00D4" w:rsidP="000B00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07ABA027" w14:textId="77777777" w:rsidTr="00A10814">
        <w:trPr>
          <w:cantSplit/>
        </w:trPr>
        <w:tc>
          <w:tcPr>
            <w:tcW w:w="794" w:type="dxa"/>
          </w:tcPr>
          <w:p w14:paraId="08B2AA0B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9320AD6" w14:textId="587D845D" w:rsidR="000B00D4" w:rsidRPr="005460F2" w:rsidRDefault="000B00D4" w:rsidP="000B00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46129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1FD69F57" w14:textId="76ABF139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7DE864C5" w14:textId="77777777" w:rsidTr="00A10814">
        <w:trPr>
          <w:cantSplit/>
        </w:trPr>
        <w:tc>
          <w:tcPr>
            <w:tcW w:w="794" w:type="dxa"/>
          </w:tcPr>
          <w:p w14:paraId="5E2BBFF3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6FA791" w14:textId="103A8357" w:rsidR="000B00D4" w:rsidRPr="005460F2" w:rsidRDefault="000B00D4" w:rsidP="000B00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46129">
              <w:rPr>
                <w:rtl/>
              </w:rPr>
              <w:t>ب</w:t>
            </w:r>
          </w:p>
        </w:tc>
        <w:tc>
          <w:tcPr>
            <w:tcW w:w="8844" w:type="dxa"/>
          </w:tcPr>
          <w:p w14:paraId="097C3ACC" w14:textId="3D5213DD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1F220EE3" w14:textId="77777777" w:rsidTr="00A10814">
        <w:trPr>
          <w:cantSplit/>
        </w:trPr>
        <w:tc>
          <w:tcPr>
            <w:tcW w:w="794" w:type="dxa"/>
          </w:tcPr>
          <w:p w14:paraId="576ED067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3DDC8E" w14:textId="75EB3B18" w:rsidR="000B00D4" w:rsidRPr="005460F2" w:rsidRDefault="000B00D4" w:rsidP="000B00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46129">
              <w:rPr>
                <w:rtl/>
              </w:rPr>
              <w:t>ج</w:t>
            </w:r>
          </w:p>
        </w:tc>
        <w:tc>
          <w:tcPr>
            <w:tcW w:w="8844" w:type="dxa"/>
          </w:tcPr>
          <w:p w14:paraId="4D4304F5" w14:textId="10D0DE61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7A40C66E" w14:textId="77777777" w:rsidTr="00A10814">
        <w:trPr>
          <w:cantSplit/>
        </w:trPr>
        <w:tc>
          <w:tcPr>
            <w:tcW w:w="794" w:type="dxa"/>
          </w:tcPr>
          <w:p w14:paraId="78A1D2CF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3213FD0" w14:textId="2D694AA7" w:rsidR="000B00D4" w:rsidRPr="005460F2" w:rsidRDefault="000B00D4" w:rsidP="000B00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46129">
              <w:rPr>
                <w:rtl/>
              </w:rPr>
              <w:t>د</w:t>
            </w:r>
          </w:p>
        </w:tc>
        <w:tc>
          <w:tcPr>
            <w:tcW w:w="8844" w:type="dxa"/>
          </w:tcPr>
          <w:p w14:paraId="5D9A0F10" w14:textId="37EFE197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3F60A622" w14:textId="77777777" w:rsidTr="00A10814">
        <w:trPr>
          <w:cantSplit/>
        </w:trPr>
        <w:tc>
          <w:tcPr>
            <w:tcW w:w="794" w:type="dxa"/>
          </w:tcPr>
          <w:p w14:paraId="22096033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CBC5047" w14:textId="77777777" w:rsidR="00A10814" w:rsidRPr="005460F2" w:rsidRDefault="00A10814" w:rsidP="00A10814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9D2473B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63D7379E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13039D52" w14:textId="4FBBB2FE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CB70213" w14:textId="354C6B43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3B400F33" w14:textId="77777777" w:rsidTr="00A10814">
        <w:trPr>
          <w:cantSplit/>
        </w:trPr>
        <w:tc>
          <w:tcPr>
            <w:tcW w:w="794" w:type="dxa"/>
          </w:tcPr>
          <w:p w14:paraId="527D8263" w14:textId="1F5B27F1" w:rsidR="000B00D4" w:rsidRPr="005460F2" w:rsidRDefault="000B00D4" w:rsidP="000B00D4">
            <w:pPr>
              <w:pStyle w:val="a"/>
              <w:keepNext/>
              <w:keepLines/>
              <w:ind w:left="42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7AD7">
              <w:t>9</w:t>
            </w:r>
          </w:p>
        </w:tc>
        <w:tc>
          <w:tcPr>
            <w:tcW w:w="9411" w:type="dxa"/>
            <w:gridSpan w:val="2"/>
          </w:tcPr>
          <w:p w14:paraId="7C96AB8C" w14:textId="2D1DF6CF" w:rsidR="000B00D4" w:rsidRPr="005460F2" w:rsidRDefault="000B00D4" w:rsidP="000B00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59A4A9BC" w14:textId="77777777" w:rsidTr="00A10814">
        <w:trPr>
          <w:cantSplit/>
        </w:trPr>
        <w:tc>
          <w:tcPr>
            <w:tcW w:w="794" w:type="dxa"/>
          </w:tcPr>
          <w:p w14:paraId="2393DC63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A7A9907" w14:textId="3FE9F62B" w:rsidR="000B00D4" w:rsidRPr="005460F2" w:rsidRDefault="000B00D4" w:rsidP="000B00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7AD7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4C4DA44B" w14:textId="7192304C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170AB105" w14:textId="77777777" w:rsidTr="00A10814">
        <w:trPr>
          <w:cantSplit/>
        </w:trPr>
        <w:tc>
          <w:tcPr>
            <w:tcW w:w="794" w:type="dxa"/>
          </w:tcPr>
          <w:p w14:paraId="1D107EFF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E4AD1E" w14:textId="43842F2A" w:rsidR="000B00D4" w:rsidRPr="005460F2" w:rsidRDefault="000B00D4" w:rsidP="000B00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7AD7">
              <w:rPr>
                <w:rtl/>
              </w:rPr>
              <w:t>ب</w:t>
            </w:r>
          </w:p>
        </w:tc>
        <w:tc>
          <w:tcPr>
            <w:tcW w:w="8844" w:type="dxa"/>
          </w:tcPr>
          <w:p w14:paraId="0BD21F62" w14:textId="1053D04B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2D12C50D" w14:textId="77777777" w:rsidTr="00A10814">
        <w:trPr>
          <w:cantSplit/>
        </w:trPr>
        <w:tc>
          <w:tcPr>
            <w:tcW w:w="794" w:type="dxa"/>
          </w:tcPr>
          <w:p w14:paraId="1035CC0F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AE21A9C" w14:textId="7551EDFB" w:rsidR="000B00D4" w:rsidRPr="005460F2" w:rsidRDefault="000B00D4" w:rsidP="000B00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7AD7">
              <w:rPr>
                <w:rtl/>
              </w:rPr>
              <w:t>ج</w:t>
            </w:r>
          </w:p>
        </w:tc>
        <w:tc>
          <w:tcPr>
            <w:tcW w:w="8844" w:type="dxa"/>
          </w:tcPr>
          <w:p w14:paraId="4F23D798" w14:textId="7A6A8A4F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030ED43A" w14:textId="77777777" w:rsidTr="00A10814">
        <w:trPr>
          <w:cantSplit/>
        </w:trPr>
        <w:tc>
          <w:tcPr>
            <w:tcW w:w="794" w:type="dxa"/>
          </w:tcPr>
          <w:p w14:paraId="441E4D9A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993EA88" w14:textId="6AABB60F" w:rsidR="000B00D4" w:rsidRPr="005460F2" w:rsidRDefault="000B00D4" w:rsidP="000B00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7AD7">
              <w:rPr>
                <w:rtl/>
              </w:rPr>
              <w:t>د</w:t>
            </w:r>
          </w:p>
        </w:tc>
        <w:tc>
          <w:tcPr>
            <w:tcW w:w="8844" w:type="dxa"/>
          </w:tcPr>
          <w:p w14:paraId="1A99383A" w14:textId="6448FA53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725B6169" w14:textId="77777777" w:rsidTr="00A10814">
        <w:trPr>
          <w:cantSplit/>
        </w:trPr>
        <w:tc>
          <w:tcPr>
            <w:tcW w:w="794" w:type="dxa"/>
          </w:tcPr>
          <w:p w14:paraId="6AF06FA9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4F8A840" w14:textId="77777777" w:rsidR="00A10814" w:rsidRPr="005460F2" w:rsidRDefault="00A10814" w:rsidP="00A10814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6B4E1E5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41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A10814" w:rsidRPr="005460F2" w14:paraId="4F1D66A7" w14:textId="77777777" w:rsidTr="00A10814">
        <w:trPr>
          <w:cantSplit/>
        </w:trPr>
        <w:tc>
          <w:tcPr>
            <w:tcW w:w="830" w:type="dxa"/>
            <w:shd w:val="clear" w:color="auto" w:fill="F79646" w:themeFill="accent6"/>
          </w:tcPr>
          <w:p w14:paraId="544AE5A2" w14:textId="28F1F281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85850B7" w14:textId="31371373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4D3A2C15" w14:textId="77777777" w:rsidTr="00A10814">
        <w:trPr>
          <w:cantSplit/>
        </w:trPr>
        <w:tc>
          <w:tcPr>
            <w:tcW w:w="830" w:type="dxa"/>
          </w:tcPr>
          <w:p w14:paraId="35F7FD45" w14:textId="4A24F4D9" w:rsidR="00B16E59" w:rsidRPr="00D87F2E" w:rsidRDefault="00B16E59" w:rsidP="00B16E5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A7A12">
              <w:t>10</w:t>
            </w:r>
          </w:p>
        </w:tc>
        <w:tc>
          <w:tcPr>
            <w:tcW w:w="9411" w:type="dxa"/>
            <w:gridSpan w:val="2"/>
          </w:tcPr>
          <w:p w14:paraId="19C24768" w14:textId="2E65E60F" w:rsidR="00B16E59" w:rsidRPr="005460F2" w:rsidRDefault="00B16E59" w:rsidP="00B16E5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1FF0EDEC" w14:textId="77777777" w:rsidTr="00A10814">
        <w:trPr>
          <w:cantSplit/>
        </w:trPr>
        <w:tc>
          <w:tcPr>
            <w:tcW w:w="830" w:type="dxa"/>
          </w:tcPr>
          <w:p w14:paraId="4BBA1086" w14:textId="77777777" w:rsidR="00B16E59" w:rsidRPr="005460F2" w:rsidRDefault="00B16E59" w:rsidP="00B16E59">
            <w:pPr>
              <w:keepNext/>
              <w:keepLines/>
              <w:jc w:val="right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18B7ED" w14:textId="4504AC65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A7A12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1B54D15F" w14:textId="1637A3FF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4D038583" w14:textId="77777777" w:rsidTr="00A10814">
        <w:trPr>
          <w:cantSplit/>
        </w:trPr>
        <w:tc>
          <w:tcPr>
            <w:tcW w:w="830" w:type="dxa"/>
          </w:tcPr>
          <w:p w14:paraId="78E44A5A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0553CE" w14:textId="112D242C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A7A12">
              <w:rPr>
                <w:rtl/>
              </w:rPr>
              <w:t>ب</w:t>
            </w:r>
          </w:p>
        </w:tc>
        <w:tc>
          <w:tcPr>
            <w:tcW w:w="8844" w:type="dxa"/>
          </w:tcPr>
          <w:p w14:paraId="0C6D0272" w14:textId="6F9B193E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005958C2" w14:textId="77777777" w:rsidTr="00A10814">
        <w:trPr>
          <w:cantSplit/>
        </w:trPr>
        <w:tc>
          <w:tcPr>
            <w:tcW w:w="830" w:type="dxa"/>
          </w:tcPr>
          <w:p w14:paraId="1B25D1FA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4F52011" w14:textId="794B0EEB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A7A12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ADBE127" w14:textId="2C2454CA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47CFC7E9" w14:textId="77777777" w:rsidTr="00A10814">
        <w:trPr>
          <w:cantSplit/>
        </w:trPr>
        <w:tc>
          <w:tcPr>
            <w:tcW w:w="830" w:type="dxa"/>
          </w:tcPr>
          <w:p w14:paraId="7EAEB7CE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CE55EC" w14:textId="37DEB723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A7A12">
              <w:rPr>
                <w:rtl/>
              </w:rPr>
              <w:t>د</w:t>
            </w:r>
          </w:p>
        </w:tc>
        <w:tc>
          <w:tcPr>
            <w:tcW w:w="8844" w:type="dxa"/>
          </w:tcPr>
          <w:p w14:paraId="79C2F8CD" w14:textId="08D58734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0D86A30A" w14:textId="77777777" w:rsidTr="00A10814">
        <w:trPr>
          <w:cantSplit/>
        </w:trPr>
        <w:tc>
          <w:tcPr>
            <w:tcW w:w="830" w:type="dxa"/>
          </w:tcPr>
          <w:p w14:paraId="0934FDCE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0F9783D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129792C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41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A10814" w:rsidRPr="005460F2" w14:paraId="12E13268" w14:textId="77777777" w:rsidTr="00F61283">
        <w:trPr>
          <w:cantSplit/>
        </w:trPr>
        <w:tc>
          <w:tcPr>
            <w:tcW w:w="830" w:type="dxa"/>
            <w:shd w:val="clear" w:color="auto" w:fill="F79646" w:themeFill="accent6"/>
          </w:tcPr>
          <w:p w14:paraId="2F1A4BDA" w14:textId="786EA698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EDCACE3" w14:textId="05E334D6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2CD5DE53" w14:textId="77777777" w:rsidTr="00802AA7">
        <w:trPr>
          <w:cantSplit/>
        </w:trPr>
        <w:tc>
          <w:tcPr>
            <w:tcW w:w="830" w:type="dxa"/>
          </w:tcPr>
          <w:p w14:paraId="645788DF" w14:textId="4391B1E4" w:rsidR="00B16E59" w:rsidRPr="005110C8" w:rsidRDefault="00B16E59" w:rsidP="00B16E5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48E4">
              <w:t>11</w:t>
            </w:r>
          </w:p>
        </w:tc>
        <w:tc>
          <w:tcPr>
            <w:tcW w:w="9411" w:type="dxa"/>
            <w:gridSpan w:val="2"/>
          </w:tcPr>
          <w:p w14:paraId="3D2E1B30" w14:textId="07088CBC" w:rsidR="00B16E59" w:rsidRPr="005460F2" w:rsidRDefault="00B16E59" w:rsidP="00B16E5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400B81BD" w14:textId="77777777" w:rsidTr="00802AA7">
        <w:trPr>
          <w:cantSplit/>
        </w:trPr>
        <w:tc>
          <w:tcPr>
            <w:tcW w:w="830" w:type="dxa"/>
          </w:tcPr>
          <w:p w14:paraId="23BEE07C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CB6AFB7" w14:textId="20D5AAF4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48E4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377FE1F0" w14:textId="6E0BC330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D3E1AE6" w14:textId="77777777" w:rsidTr="00802AA7">
        <w:trPr>
          <w:cantSplit/>
        </w:trPr>
        <w:tc>
          <w:tcPr>
            <w:tcW w:w="830" w:type="dxa"/>
          </w:tcPr>
          <w:p w14:paraId="147D096D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DF654E" w14:textId="28D1F8E2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48E4">
              <w:rPr>
                <w:rtl/>
              </w:rPr>
              <w:t>ب</w:t>
            </w:r>
          </w:p>
        </w:tc>
        <w:tc>
          <w:tcPr>
            <w:tcW w:w="8844" w:type="dxa"/>
          </w:tcPr>
          <w:p w14:paraId="643E187B" w14:textId="544BFFCC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1310C7FC" w14:textId="77777777" w:rsidTr="00802AA7">
        <w:trPr>
          <w:cantSplit/>
        </w:trPr>
        <w:tc>
          <w:tcPr>
            <w:tcW w:w="830" w:type="dxa"/>
          </w:tcPr>
          <w:p w14:paraId="129AB8D5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4B17D99" w14:textId="7F08931B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48E4">
              <w:rPr>
                <w:rtl/>
              </w:rPr>
              <w:t>ج</w:t>
            </w:r>
          </w:p>
        </w:tc>
        <w:tc>
          <w:tcPr>
            <w:tcW w:w="8844" w:type="dxa"/>
          </w:tcPr>
          <w:p w14:paraId="382C3598" w14:textId="02A11C97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2ACC2189" w14:textId="77777777" w:rsidTr="00802AA7">
        <w:trPr>
          <w:cantSplit/>
        </w:trPr>
        <w:tc>
          <w:tcPr>
            <w:tcW w:w="830" w:type="dxa"/>
          </w:tcPr>
          <w:p w14:paraId="05D4D821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742BB3" w14:textId="34F326BD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48E4">
              <w:rPr>
                <w:rtl/>
              </w:rPr>
              <w:t>د</w:t>
            </w:r>
          </w:p>
        </w:tc>
        <w:tc>
          <w:tcPr>
            <w:tcW w:w="8844" w:type="dxa"/>
          </w:tcPr>
          <w:p w14:paraId="70BD5754" w14:textId="79D27A69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738CB26F" w14:textId="77777777" w:rsidTr="00802AA7">
        <w:trPr>
          <w:cantSplit/>
        </w:trPr>
        <w:tc>
          <w:tcPr>
            <w:tcW w:w="830" w:type="dxa"/>
          </w:tcPr>
          <w:p w14:paraId="742F4D86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5BDF5D4" w14:textId="5D97C768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7A64628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43B444A7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40DE53DC" w14:textId="44C2185C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C43E4FB" w14:textId="461F95C9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10D763C" w14:textId="77777777" w:rsidTr="00A10814">
        <w:trPr>
          <w:cantSplit/>
        </w:trPr>
        <w:tc>
          <w:tcPr>
            <w:tcW w:w="794" w:type="dxa"/>
          </w:tcPr>
          <w:p w14:paraId="75BAA1D7" w14:textId="5B16BF48" w:rsidR="00B16E59" w:rsidRPr="005110C8" w:rsidRDefault="00B16E59" w:rsidP="00B16E5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55AD6">
              <w:t>12</w:t>
            </w:r>
          </w:p>
        </w:tc>
        <w:tc>
          <w:tcPr>
            <w:tcW w:w="9411" w:type="dxa"/>
            <w:gridSpan w:val="2"/>
          </w:tcPr>
          <w:p w14:paraId="08EAC17C" w14:textId="4B31546E" w:rsidR="00B16E59" w:rsidRPr="005460F2" w:rsidRDefault="00B16E59" w:rsidP="00B16E5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59F8B662" w14:textId="77777777" w:rsidTr="00A10814">
        <w:trPr>
          <w:cantSplit/>
        </w:trPr>
        <w:tc>
          <w:tcPr>
            <w:tcW w:w="794" w:type="dxa"/>
          </w:tcPr>
          <w:p w14:paraId="6C7D9A82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9D6EB4" w14:textId="49526E59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55AD6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17ACC470" w14:textId="3E80E5B7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53A2DA9D" w14:textId="77777777" w:rsidTr="00A10814">
        <w:trPr>
          <w:cantSplit/>
        </w:trPr>
        <w:tc>
          <w:tcPr>
            <w:tcW w:w="794" w:type="dxa"/>
          </w:tcPr>
          <w:p w14:paraId="3579A232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65034C7" w14:textId="5477653C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55AD6">
              <w:rPr>
                <w:rtl/>
              </w:rPr>
              <w:t>ب</w:t>
            </w:r>
          </w:p>
        </w:tc>
        <w:tc>
          <w:tcPr>
            <w:tcW w:w="8844" w:type="dxa"/>
          </w:tcPr>
          <w:p w14:paraId="1E057D41" w14:textId="71F96A94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12CD8010" w14:textId="77777777" w:rsidTr="00A10814">
        <w:trPr>
          <w:cantSplit/>
        </w:trPr>
        <w:tc>
          <w:tcPr>
            <w:tcW w:w="794" w:type="dxa"/>
          </w:tcPr>
          <w:p w14:paraId="29A99520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CAA92A" w14:textId="03DA550B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55AD6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EC8A779" w14:textId="087AAC73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5029D7A" w14:textId="77777777" w:rsidTr="00A10814">
        <w:trPr>
          <w:cantSplit/>
        </w:trPr>
        <w:tc>
          <w:tcPr>
            <w:tcW w:w="794" w:type="dxa"/>
          </w:tcPr>
          <w:p w14:paraId="70B694A4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7714593" w14:textId="33AA7AC4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55AD6">
              <w:rPr>
                <w:rtl/>
              </w:rPr>
              <w:t>د</w:t>
            </w:r>
          </w:p>
        </w:tc>
        <w:tc>
          <w:tcPr>
            <w:tcW w:w="8844" w:type="dxa"/>
          </w:tcPr>
          <w:p w14:paraId="3F86E4C1" w14:textId="653674D8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569F96E5" w14:textId="77777777" w:rsidTr="00A10814">
        <w:trPr>
          <w:cantSplit/>
        </w:trPr>
        <w:tc>
          <w:tcPr>
            <w:tcW w:w="794" w:type="dxa"/>
          </w:tcPr>
          <w:p w14:paraId="4060113C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0820250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36CB53E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5689D9CE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3C71F480" w14:textId="58B29415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ABD9854" w14:textId="0065B3E2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044AF93C" w14:textId="77777777" w:rsidTr="00A10814">
        <w:trPr>
          <w:cantSplit/>
        </w:trPr>
        <w:tc>
          <w:tcPr>
            <w:tcW w:w="794" w:type="dxa"/>
          </w:tcPr>
          <w:p w14:paraId="0175A774" w14:textId="2765A7CF" w:rsidR="00B16E59" w:rsidRPr="005460F2" w:rsidRDefault="00B16E59" w:rsidP="00B16E5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76659">
              <w:t>13</w:t>
            </w:r>
          </w:p>
        </w:tc>
        <w:tc>
          <w:tcPr>
            <w:tcW w:w="9411" w:type="dxa"/>
            <w:gridSpan w:val="2"/>
          </w:tcPr>
          <w:p w14:paraId="086ACD19" w14:textId="71580DDC" w:rsidR="00B16E59" w:rsidRPr="005460F2" w:rsidRDefault="00B16E59" w:rsidP="00B16E5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214D405A" w14:textId="77777777" w:rsidTr="00A10814">
        <w:trPr>
          <w:cantSplit/>
        </w:trPr>
        <w:tc>
          <w:tcPr>
            <w:tcW w:w="794" w:type="dxa"/>
          </w:tcPr>
          <w:p w14:paraId="4B483705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C739033" w14:textId="0CAFE74C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76659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686FBA5C" w14:textId="5A18B5B2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47A74202" w14:textId="77777777" w:rsidTr="00A10814">
        <w:trPr>
          <w:cantSplit/>
        </w:trPr>
        <w:tc>
          <w:tcPr>
            <w:tcW w:w="794" w:type="dxa"/>
          </w:tcPr>
          <w:p w14:paraId="2BAA89DF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8780D4C" w14:textId="33DEE347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76659">
              <w:rPr>
                <w:rtl/>
              </w:rPr>
              <w:t>ب</w:t>
            </w:r>
          </w:p>
        </w:tc>
        <w:tc>
          <w:tcPr>
            <w:tcW w:w="8844" w:type="dxa"/>
          </w:tcPr>
          <w:p w14:paraId="40A2FBEB" w14:textId="00FF426A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B8C8583" w14:textId="77777777" w:rsidTr="00A10814">
        <w:trPr>
          <w:cantSplit/>
        </w:trPr>
        <w:tc>
          <w:tcPr>
            <w:tcW w:w="794" w:type="dxa"/>
          </w:tcPr>
          <w:p w14:paraId="769C262F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71C2A6" w14:textId="1340231F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76659">
              <w:rPr>
                <w:rtl/>
              </w:rPr>
              <w:t>ج</w:t>
            </w:r>
          </w:p>
        </w:tc>
        <w:tc>
          <w:tcPr>
            <w:tcW w:w="8844" w:type="dxa"/>
          </w:tcPr>
          <w:p w14:paraId="2A453199" w14:textId="5BA37A54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0A498472" w14:textId="77777777" w:rsidTr="00A10814">
        <w:trPr>
          <w:cantSplit/>
        </w:trPr>
        <w:tc>
          <w:tcPr>
            <w:tcW w:w="794" w:type="dxa"/>
          </w:tcPr>
          <w:p w14:paraId="18EABEA5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0A0816F" w14:textId="1A67986D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76659">
              <w:rPr>
                <w:rtl/>
              </w:rPr>
              <w:t>د</w:t>
            </w:r>
          </w:p>
        </w:tc>
        <w:tc>
          <w:tcPr>
            <w:tcW w:w="8844" w:type="dxa"/>
          </w:tcPr>
          <w:p w14:paraId="2892295C" w14:textId="2998CD99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664EC0BF" w14:textId="77777777" w:rsidTr="00A10814">
        <w:trPr>
          <w:cantSplit/>
        </w:trPr>
        <w:tc>
          <w:tcPr>
            <w:tcW w:w="794" w:type="dxa"/>
          </w:tcPr>
          <w:p w14:paraId="416AB61C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5D92434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64541C4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150660DA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59F8E8FF" w14:textId="2D5FB403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D0F74F3" w14:textId="3BCFC906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E41C666" w14:textId="77777777" w:rsidTr="00A10814">
        <w:trPr>
          <w:cantSplit/>
        </w:trPr>
        <w:tc>
          <w:tcPr>
            <w:tcW w:w="794" w:type="dxa"/>
          </w:tcPr>
          <w:p w14:paraId="30BE451E" w14:textId="57279BC0" w:rsidR="00B16E59" w:rsidRPr="005460F2" w:rsidRDefault="00B16E59" w:rsidP="00B16E5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E107B">
              <w:t>14</w:t>
            </w:r>
          </w:p>
        </w:tc>
        <w:tc>
          <w:tcPr>
            <w:tcW w:w="9411" w:type="dxa"/>
            <w:gridSpan w:val="2"/>
          </w:tcPr>
          <w:p w14:paraId="39745085" w14:textId="1E5CA7A6" w:rsidR="00B16E59" w:rsidRPr="005460F2" w:rsidRDefault="00B16E59" w:rsidP="00B16E5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28267CE7" w14:textId="77777777" w:rsidTr="00A10814">
        <w:trPr>
          <w:cantSplit/>
        </w:trPr>
        <w:tc>
          <w:tcPr>
            <w:tcW w:w="794" w:type="dxa"/>
          </w:tcPr>
          <w:p w14:paraId="7C6506DA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C4C431" w14:textId="773BAA56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E107B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79A77453" w14:textId="63984047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1A5557FA" w14:textId="77777777" w:rsidTr="00A10814">
        <w:trPr>
          <w:cantSplit/>
        </w:trPr>
        <w:tc>
          <w:tcPr>
            <w:tcW w:w="794" w:type="dxa"/>
          </w:tcPr>
          <w:p w14:paraId="6792815B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A797F49" w14:textId="48A679C9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E107B">
              <w:rPr>
                <w:rtl/>
              </w:rPr>
              <w:t>ب</w:t>
            </w:r>
          </w:p>
        </w:tc>
        <w:tc>
          <w:tcPr>
            <w:tcW w:w="8844" w:type="dxa"/>
          </w:tcPr>
          <w:p w14:paraId="2214FDB2" w14:textId="62E6CDBD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27491427" w14:textId="77777777" w:rsidTr="00A10814">
        <w:trPr>
          <w:cantSplit/>
        </w:trPr>
        <w:tc>
          <w:tcPr>
            <w:tcW w:w="794" w:type="dxa"/>
          </w:tcPr>
          <w:p w14:paraId="571CE224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1C747F" w14:textId="14367C00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E107B">
              <w:rPr>
                <w:rtl/>
              </w:rPr>
              <w:t>ج</w:t>
            </w:r>
          </w:p>
        </w:tc>
        <w:tc>
          <w:tcPr>
            <w:tcW w:w="8844" w:type="dxa"/>
          </w:tcPr>
          <w:p w14:paraId="00ADD175" w14:textId="4B6FC5B8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3FBCE57" w14:textId="77777777" w:rsidTr="00A10814">
        <w:trPr>
          <w:cantSplit/>
        </w:trPr>
        <w:tc>
          <w:tcPr>
            <w:tcW w:w="794" w:type="dxa"/>
          </w:tcPr>
          <w:p w14:paraId="3996DACF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B5516D8" w14:textId="708FBB3C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E107B">
              <w:rPr>
                <w:rtl/>
              </w:rPr>
              <w:t>د</w:t>
            </w:r>
          </w:p>
        </w:tc>
        <w:tc>
          <w:tcPr>
            <w:tcW w:w="8844" w:type="dxa"/>
          </w:tcPr>
          <w:p w14:paraId="3A5A4452" w14:textId="1A00F990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474A609A" w14:textId="77777777" w:rsidTr="00A10814">
        <w:trPr>
          <w:cantSplit/>
        </w:trPr>
        <w:tc>
          <w:tcPr>
            <w:tcW w:w="794" w:type="dxa"/>
          </w:tcPr>
          <w:p w14:paraId="5E279D32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0C66CD8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B68CE63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130BCA27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4EC268A8" w14:textId="5C79DC4E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335D3D2" w14:textId="53401531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0F077D48" w14:textId="77777777" w:rsidTr="00A10814">
        <w:trPr>
          <w:cantSplit/>
        </w:trPr>
        <w:tc>
          <w:tcPr>
            <w:tcW w:w="794" w:type="dxa"/>
          </w:tcPr>
          <w:p w14:paraId="4656E9BF" w14:textId="5267CA83" w:rsidR="00B16E59" w:rsidRPr="005460F2" w:rsidRDefault="00B16E59" w:rsidP="00B16E5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27C0F">
              <w:t>15</w:t>
            </w:r>
          </w:p>
        </w:tc>
        <w:tc>
          <w:tcPr>
            <w:tcW w:w="9411" w:type="dxa"/>
            <w:gridSpan w:val="2"/>
          </w:tcPr>
          <w:p w14:paraId="5E55721C" w14:textId="18B6DCBA" w:rsidR="00B16E59" w:rsidRPr="005460F2" w:rsidRDefault="00B16E59" w:rsidP="00B16E5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72B876F0" w14:textId="77777777" w:rsidTr="00A10814">
        <w:trPr>
          <w:cantSplit/>
        </w:trPr>
        <w:tc>
          <w:tcPr>
            <w:tcW w:w="794" w:type="dxa"/>
          </w:tcPr>
          <w:p w14:paraId="2D5DF638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8BB8BA1" w14:textId="512D7DBF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27C0F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1DE84554" w14:textId="3A3E9167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AD30097" w14:textId="77777777" w:rsidTr="00A10814">
        <w:trPr>
          <w:cantSplit/>
        </w:trPr>
        <w:tc>
          <w:tcPr>
            <w:tcW w:w="794" w:type="dxa"/>
          </w:tcPr>
          <w:p w14:paraId="29B7C3B5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9DBCD99" w14:textId="35872378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27C0F">
              <w:rPr>
                <w:rtl/>
              </w:rPr>
              <w:t>ب</w:t>
            </w:r>
          </w:p>
        </w:tc>
        <w:tc>
          <w:tcPr>
            <w:tcW w:w="8844" w:type="dxa"/>
          </w:tcPr>
          <w:p w14:paraId="506B2E10" w14:textId="0D5D015A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7F7FE0E8" w14:textId="77777777" w:rsidTr="00A10814">
        <w:trPr>
          <w:cantSplit/>
        </w:trPr>
        <w:tc>
          <w:tcPr>
            <w:tcW w:w="794" w:type="dxa"/>
          </w:tcPr>
          <w:p w14:paraId="4BCA8675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3951C08" w14:textId="6F6DAC30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27C0F">
              <w:rPr>
                <w:rtl/>
              </w:rPr>
              <w:t>ج</w:t>
            </w:r>
          </w:p>
        </w:tc>
        <w:tc>
          <w:tcPr>
            <w:tcW w:w="8844" w:type="dxa"/>
          </w:tcPr>
          <w:p w14:paraId="7A613D76" w14:textId="44098082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6298F307" w14:textId="77777777" w:rsidTr="00A10814">
        <w:trPr>
          <w:cantSplit/>
        </w:trPr>
        <w:tc>
          <w:tcPr>
            <w:tcW w:w="794" w:type="dxa"/>
          </w:tcPr>
          <w:p w14:paraId="67E42D06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7A02C0D" w14:textId="366F65A4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27C0F">
              <w:rPr>
                <w:rtl/>
              </w:rPr>
              <w:t>د</w:t>
            </w:r>
          </w:p>
        </w:tc>
        <w:tc>
          <w:tcPr>
            <w:tcW w:w="8844" w:type="dxa"/>
          </w:tcPr>
          <w:p w14:paraId="16C6C5A4" w14:textId="3B93D883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0ACF2CE0" w14:textId="77777777" w:rsidTr="00A10814">
        <w:trPr>
          <w:cantSplit/>
        </w:trPr>
        <w:tc>
          <w:tcPr>
            <w:tcW w:w="794" w:type="dxa"/>
          </w:tcPr>
          <w:p w14:paraId="20B03434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2CF6E82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8F930F7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6E3164DE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1AD85849" w14:textId="47F189C3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8BFB937" w14:textId="34B2BC60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5DB3DB6D" w14:textId="77777777" w:rsidTr="00A10814">
        <w:trPr>
          <w:cantSplit/>
        </w:trPr>
        <w:tc>
          <w:tcPr>
            <w:tcW w:w="794" w:type="dxa"/>
          </w:tcPr>
          <w:p w14:paraId="77F79C72" w14:textId="1195A700" w:rsidR="00523382" w:rsidRPr="005460F2" w:rsidRDefault="00523382" w:rsidP="00523382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4AB1">
              <w:t>16</w:t>
            </w:r>
          </w:p>
        </w:tc>
        <w:tc>
          <w:tcPr>
            <w:tcW w:w="9411" w:type="dxa"/>
            <w:gridSpan w:val="2"/>
          </w:tcPr>
          <w:p w14:paraId="4CF13CBC" w14:textId="04C7387A" w:rsidR="00523382" w:rsidRPr="005460F2" w:rsidRDefault="00523382" w:rsidP="00523382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4D774407" w14:textId="77777777" w:rsidTr="00A10814">
        <w:trPr>
          <w:cantSplit/>
        </w:trPr>
        <w:tc>
          <w:tcPr>
            <w:tcW w:w="794" w:type="dxa"/>
          </w:tcPr>
          <w:p w14:paraId="57F5CA59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B60ABCD" w14:textId="37BCC19A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4AB1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16AB876E" w14:textId="69CE6614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2D9CA33D" w14:textId="77777777" w:rsidTr="00A10814">
        <w:trPr>
          <w:cantSplit/>
        </w:trPr>
        <w:tc>
          <w:tcPr>
            <w:tcW w:w="794" w:type="dxa"/>
          </w:tcPr>
          <w:p w14:paraId="73799BCE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5B10D2" w14:textId="679E03A2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4AB1">
              <w:rPr>
                <w:rtl/>
              </w:rPr>
              <w:t>ب</w:t>
            </w:r>
          </w:p>
        </w:tc>
        <w:tc>
          <w:tcPr>
            <w:tcW w:w="8844" w:type="dxa"/>
          </w:tcPr>
          <w:p w14:paraId="0FA0F9D2" w14:textId="2E2EEB3A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1723EDA2" w14:textId="77777777" w:rsidTr="00A10814">
        <w:trPr>
          <w:cantSplit/>
        </w:trPr>
        <w:tc>
          <w:tcPr>
            <w:tcW w:w="794" w:type="dxa"/>
          </w:tcPr>
          <w:p w14:paraId="6D2F2C9B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5CF2128" w14:textId="3B046EF7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4AB1">
              <w:rPr>
                <w:rtl/>
              </w:rPr>
              <w:t>ج</w:t>
            </w:r>
          </w:p>
        </w:tc>
        <w:tc>
          <w:tcPr>
            <w:tcW w:w="8844" w:type="dxa"/>
          </w:tcPr>
          <w:p w14:paraId="3637D645" w14:textId="5902E15E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1A1B64E9" w14:textId="77777777" w:rsidTr="00A10814">
        <w:trPr>
          <w:cantSplit/>
        </w:trPr>
        <w:tc>
          <w:tcPr>
            <w:tcW w:w="794" w:type="dxa"/>
          </w:tcPr>
          <w:p w14:paraId="58602E27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CD760E3" w14:textId="0EC75059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4AB1">
              <w:rPr>
                <w:rtl/>
              </w:rPr>
              <w:t>د</w:t>
            </w:r>
          </w:p>
        </w:tc>
        <w:tc>
          <w:tcPr>
            <w:tcW w:w="8844" w:type="dxa"/>
          </w:tcPr>
          <w:p w14:paraId="6DACD2AF" w14:textId="5E8CB00F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68249CD6" w14:textId="77777777" w:rsidTr="00A10814">
        <w:trPr>
          <w:cantSplit/>
        </w:trPr>
        <w:tc>
          <w:tcPr>
            <w:tcW w:w="794" w:type="dxa"/>
          </w:tcPr>
          <w:p w14:paraId="27FAF053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0E26409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FA1A956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6C36D990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57EA4226" w14:textId="73BE7FAE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0F899F3" w14:textId="23F7C7F3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34FBAE8E" w14:textId="77777777" w:rsidTr="00A10814">
        <w:trPr>
          <w:cantSplit/>
        </w:trPr>
        <w:tc>
          <w:tcPr>
            <w:tcW w:w="794" w:type="dxa"/>
          </w:tcPr>
          <w:p w14:paraId="0F4564CC" w14:textId="280C7A39" w:rsidR="00523382" w:rsidRPr="005460F2" w:rsidRDefault="00523382" w:rsidP="00523382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36192">
              <w:t>17</w:t>
            </w:r>
          </w:p>
        </w:tc>
        <w:tc>
          <w:tcPr>
            <w:tcW w:w="9411" w:type="dxa"/>
            <w:gridSpan w:val="2"/>
          </w:tcPr>
          <w:p w14:paraId="3C62CA67" w14:textId="507CAFEF" w:rsidR="00523382" w:rsidRPr="005460F2" w:rsidRDefault="00523382" w:rsidP="00523382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0097B1D2" w14:textId="77777777" w:rsidTr="00A10814">
        <w:trPr>
          <w:cantSplit/>
        </w:trPr>
        <w:tc>
          <w:tcPr>
            <w:tcW w:w="794" w:type="dxa"/>
          </w:tcPr>
          <w:p w14:paraId="36644EF5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35F0E2" w14:textId="4B0D5C82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36192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4D66ECCF" w14:textId="5A764036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52727440" w14:textId="77777777" w:rsidTr="00A10814">
        <w:trPr>
          <w:cantSplit/>
        </w:trPr>
        <w:tc>
          <w:tcPr>
            <w:tcW w:w="794" w:type="dxa"/>
          </w:tcPr>
          <w:p w14:paraId="568D78FD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67687E" w14:textId="305FB727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36192">
              <w:rPr>
                <w:rtl/>
              </w:rPr>
              <w:t>ب</w:t>
            </w:r>
          </w:p>
        </w:tc>
        <w:tc>
          <w:tcPr>
            <w:tcW w:w="8844" w:type="dxa"/>
          </w:tcPr>
          <w:p w14:paraId="76205BE6" w14:textId="058A3009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081C94F1" w14:textId="77777777" w:rsidTr="00A10814">
        <w:trPr>
          <w:cantSplit/>
        </w:trPr>
        <w:tc>
          <w:tcPr>
            <w:tcW w:w="794" w:type="dxa"/>
          </w:tcPr>
          <w:p w14:paraId="0BE29218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E0B6A34" w14:textId="666B6D0D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36192">
              <w:rPr>
                <w:rtl/>
              </w:rPr>
              <w:t>ج</w:t>
            </w:r>
          </w:p>
        </w:tc>
        <w:tc>
          <w:tcPr>
            <w:tcW w:w="8844" w:type="dxa"/>
          </w:tcPr>
          <w:p w14:paraId="66F60B4E" w14:textId="216189A3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3F957C5E" w14:textId="77777777" w:rsidTr="00A10814">
        <w:trPr>
          <w:cantSplit/>
        </w:trPr>
        <w:tc>
          <w:tcPr>
            <w:tcW w:w="794" w:type="dxa"/>
          </w:tcPr>
          <w:p w14:paraId="4B8AA0B7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0446B0B" w14:textId="30E0BCDD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36192">
              <w:rPr>
                <w:rtl/>
              </w:rPr>
              <w:t>د</w:t>
            </w:r>
          </w:p>
        </w:tc>
        <w:tc>
          <w:tcPr>
            <w:tcW w:w="8844" w:type="dxa"/>
          </w:tcPr>
          <w:p w14:paraId="7BCB414F" w14:textId="35E9E6D1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26B95E07" w14:textId="77777777" w:rsidTr="00A10814">
        <w:trPr>
          <w:cantSplit/>
        </w:trPr>
        <w:tc>
          <w:tcPr>
            <w:tcW w:w="794" w:type="dxa"/>
          </w:tcPr>
          <w:p w14:paraId="64D107F9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22BD5E4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058EFFC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44624CAA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5EFB6E49" w14:textId="5285B9C4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EC2DB41" w14:textId="56A6A7F1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1227BDCB" w14:textId="77777777" w:rsidTr="00A10814">
        <w:trPr>
          <w:cantSplit/>
        </w:trPr>
        <w:tc>
          <w:tcPr>
            <w:tcW w:w="794" w:type="dxa"/>
          </w:tcPr>
          <w:p w14:paraId="0A23FFEF" w14:textId="23BC6F7A" w:rsidR="00523382" w:rsidRPr="005460F2" w:rsidRDefault="00523382" w:rsidP="00523382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7C3168">
              <w:t>18</w:t>
            </w:r>
          </w:p>
        </w:tc>
        <w:tc>
          <w:tcPr>
            <w:tcW w:w="9411" w:type="dxa"/>
            <w:gridSpan w:val="2"/>
          </w:tcPr>
          <w:p w14:paraId="7C0CCD2A" w14:textId="4BA39FA8" w:rsidR="00523382" w:rsidRPr="005460F2" w:rsidRDefault="00523382" w:rsidP="00523382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0544EDAD" w14:textId="77777777" w:rsidTr="00A10814">
        <w:trPr>
          <w:cantSplit/>
        </w:trPr>
        <w:tc>
          <w:tcPr>
            <w:tcW w:w="794" w:type="dxa"/>
          </w:tcPr>
          <w:p w14:paraId="19A8E034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EADDAFE" w14:textId="1182A103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7C3168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6EB733A3" w14:textId="5F30C97E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2597800C" w14:textId="77777777" w:rsidTr="00A10814">
        <w:trPr>
          <w:cantSplit/>
        </w:trPr>
        <w:tc>
          <w:tcPr>
            <w:tcW w:w="794" w:type="dxa"/>
          </w:tcPr>
          <w:p w14:paraId="405ECA42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82199A" w14:textId="3100AE9A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7C3168">
              <w:rPr>
                <w:rtl/>
              </w:rPr>
              <w:t>ب</w:t>
            </w:r>
          </w:p>
        </w:tc>
        <w:tc>
          <w:tcPr>
            <w:tcW w:w="8844" w:type="dxa"/>
          </w:tcPr>
          <w:p w14:paraId="0D1CD156" w14:textId="6DAEE254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153CA6EA" w14:textId="77777777" w:rsidTr="00A10814">
        <w:trPr>
          <w:cantSplit/>
        </w:trPr>
        <w:tc>
          <w:tcPr>
            <w:tcW w:w="794" w:type="dxa"/>
          </w:tcPr>
          <w:p w14:paraId="401821DA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D78BB2" w14:textId="149073CB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7C3168">
              <w:rPr>
                <w:rtl/>
              </w:rPr>
              <w:t>ج</w:t>
            </w:r>
          </w:p>
        </w:tc>
        <w:tc>
          <w:tcPr>
            <w:tcW w:w="8844" w:type="dxa"/>
          </w:tcPr>
          <w:p w14:paraId="00173443" w14:textId="692D9E82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5AE8E106" w14:textId="77777777" w:rsidTr="00A10814">
        <w:trPr>
          <w:cantSplit/>
        </w:trPr>
        <w:tc>
          <w:tcPr>
            <w:tcW w:w="794" w:type="dxa"/>
          </w:tcPr>
          <w:p w14:paraId="52DC17CE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8A1531" w14:textId="7B3A3862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7C3168">
              <w:rPr>
                <w:rtl/>
              </w:rPr>
              <w:t>د</w:t>
            </w:r>
          </w:p>
        </w:tc>
        <w:tc>
          <w:tcPr>
            <w:tcW w:w="8844" w:type="dxa"/>
          </w:tcPr>
          <w:p w14:paraId="2C5BDAE2" w14:textId="1626D3F2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28A7CD2E" w14:textId="77777777" w:rsidTr="00A10814">
        <w:trPr>
          <w:cantSplit/>
        </w:trPr>
        <w:tc>
          <w:tcPr>
            <w:tcW w:w="794" w:type="dxa"/>
          </w:tcPr>
          <w:p w14:paraId="330D839D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87EEF1C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877268B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5C735B53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1E0E6B41" w14:textId="3D642D68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A355E67" w14:textId="76C9F90C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6275E96D" w14:textId="77777777" w:rsidTr="00A10814">
        <w:trPr>
          <w:cantSplit/>
        </w:trPr>
        <w:tc>
          <w:tcPr>
            <w:tcW w:w="794" w:type="dxa"/>
          </w:tcPr>
          <w:p w14:paraId="50836B0C" w14:textId="0278A7E3" w:rsidR="0087547F" w:rsidRPr="005460F2" w:rsidRDefault="0087547F" w:rsidP="0087547F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67D5D">
              <w:t>19</w:t>
            </w:r>
          </w:p>
        </w:tc>
        <w:tc>
          <w:tcPr>
            <w:tcW w:w="9411" w:type="dxa"/>
            <w:gridSpan w:val="2"/>
          </w:tcPr>
          <w:p w14:paraId="3174A1F4" w14:textId="79450F05" w:rsidR="0087547F" w:rsidRPr="005460F2" w:rsidRDefault="0087547F" w:rsidP="0087547F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53EEA6DC" w14:textId="77777777" w:rsidTr="00A10814">
        <w:trPr>
          <w:cantSplit/>
        </w:trPr>
        <w:tc>
          <w:tcPr>
            <w:tcW w:w="794" w:type="dxa"/>
          </w:tcPr>
          <w:p w14:paraId="6088E7FE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F38DC9A" w14:textId="07176C34" w:rsidR="0087547F" w:rsidRPr="005460F2" w:rsidRDefault="0087547F" w:rsidP="0087547F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67D5D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4373FE46" w14:textId="695E2588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3AF52643" w14:textId="77777777" w:rsidTr="00A10814">
        <w:trPr>
          <w:cantSplit/>
        </w:trPr>
        <w:tc>
          <w:tcPr>
            <w:tcW w:w="794" w:type="dxa"/>
          </w:tcPr>
          <w:p w14:paraId="05842130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8F9EB0E" w14:textId="6CB6B5F0" w:rsidR="0087547F" w:rsidRPr="005460F2" w:rsidRDefault="0087547F" w:rsidP="0087547F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67D5D">
              <w:rPr>
                <w:rtl/>
              </w:rPr>
              <w:t>ب</w:t>
            </w:r>
          </w:p>
        </w:tc>
        <w:tc>
          <w:tcPr>
            <w:tcW w:w="8844" w:type="dxa"/>
          </w:tcPr>
          <w:p w14:paraId="66BB4FE6" w14:textId="5BD2AFD7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423DCAF1" w14:textId="77777777" w:rsidTr="00A10814">
        <w:trPr>
          <w:cantSplit/>
        </w:trPr>
        <w:tc>
          <w:tcPr>
            <w:tcW w:w="794" w:type="dxa"/>
          </w:tcPr>
          <w:p w14:paraId="69C9ADE8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2187C0" w14:textId="094BB599" w:rsidR="0087547F" w:rsidRPr="005460F2" w:rsidRDefault="0087547F" w:rsidP="0087547F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67D5D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661D53A" w14:textId="3CB0B85A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03FA7C91" w14:textId="77777777" w:rsidTr="00A10814">
        <w:trPr>
          <w:cantSplit/>
        </w:trPr>
        <w:tc>
          <w:tcPr>
            <w:tcW w:w="794" w:type="dxa"/>
          </w:tcPr>
          <w:p w14:paraId="579F5438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66ECBED" w14:textId="7D51C71C" w:rsidR="0087547F" w:rsidRPr="005460F2" w:rsidRDefault="0087547F" w:rsidP="0087547F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67D5D">
              <w:rPr>
                <w:rtl/>
              </w:rPr>
              <w:t>د</w:t>
            </w:r>
          </w:p>
        </w:tc>
        <w:tc>
          <w:tcPr>
            <w:tcW w:w="8844" w:type="dxa"/>
          </w:tcPr>
          <w:p w14:paraId="339205EF" w14:textId="629D2817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2760385B" w14:textId="77777777" w:rsidTr="00A10814">
        <w:trPr>
          <w:cantSplit/>
        </w:trPr>
        <w:tc>
          <w:tcPr>
            <w:tcW w:w="794" w:type="dxa"/>
          </w:tcPr>
          <w:p w14:paraId="3B8978E1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3EF1E0A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15EC2EB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0D61E36F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1B686C44" w14:textId="2B3F2AD0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00E3DB4" w14:textId="6E220C4F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14BE408C" w14:textId="77777777" w:rsidTr="00A10814">
        <w:trPr>
          <w:cantSplit/>
        </w:trPr>
        <w:tc>
          <w:tcPr>
            <w:tcW w:w="794" w:type="dxa"/>
          </w:tcPr>
          <w:p w14:paraId="7F5EBFE9" w14:textId="0E13B515" w:rsidR="0087547F" w:rsidRPr="005460F2" w:rsidRDefault="0087547F" w:rsidP="0087547F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C0782">
              <w:t>20</w:t>
            </w:r>
          </w:p>
        </w:tc>
        <w:tc>
          <w:tcPr>
            <w:tcW w:w="9411" w:type="dxa"/>
            <w:gridSpan w:val="2"/>
          </w:tcPr>
          <w:p w14:paraId="0B1A8DCA" w14:textId="689A36EE" w:rsidR="0087547F" w:rsidRPr="005460F2" w:rsidRDefault="0087547F" w:rsidP="0087547F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724F6BA1" w14:textId="77777777" w:rsidTr="00A10814">
        <w:trPr>
          <w:cantSplit/>
        </w:trPr>
        <w:tc>
          <w:tcPr>
            <w:tcW w:w="794" w:type="dxa"/>
          </w:tcPr>
          <w:p w14:paraId="61BEFD3E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06312D" w14:textId="7164957C" w:rsidR="0087547F" w:rsidRPr="005460F2" w:rsidRDefault="0087547F" w:rsidP="0087547F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C0782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43997CA4" w14:textId="7F3A46B6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70E563CF" w14:textId="77777777" w:rsidTr="00A10814">
        <w:trPr>
          <w:cantSplit/>
        </w:trPr>
        <w:tc>
          <w:tcPr>
            <w:tcW w:w="794" w:type="dxa"/>
          </w:tcPr>
          <w:p w14:paraId="6BE0E756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17C528" w14:textId="172F4F09" w:rsidR="0087547F" w:rsidRPr="005460F2" w:rsidRDefault="0087547F" w:rsidP="0087547F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C0782">
              <w:rPr>
                <w:rtl/>
              </w:rPr>
              <w:t>ب</w:t>
            </w:r>
          </w:p>
        </w:tc>
        <w:tc>
          <w:tcPr>
            <w:tcW w:w="8844" w:type="dxa"/>
          </w:tcPr>
          <w:p w14:paraId="60F34D32" w14:textId="79B7B6CA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35BC6B06" w14:textId="77777777" w:rsidTr="00A10814">
        <w:trPr>
          <w:cantSplit/>
        </w:trPr>
        <w:tc>
          <w:tcPr>
            <w:tcW w:w="794" w:type="dxa"/>
          </w:tcPr>
          <w:p w14:paraId="2B32E493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A77B64A" w14:textId="1AA5CFFB" w:rsidR="0087547F" w:rsidRPr="005460F2" w:rsidRDefault="0087547F" w:rsidP="0087547F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C0782">
              <w:rPr>
                <w:rtl/>
              </w:rPr>
              <w:t>ج</w:t>
            </w:r>
          </w:p>
        </w:tc>
        <w:tc>
          <w:tcPr>
            <w:tcW w:w="8844" w:type="dxa"/>
          </w:tcPr>
          <w:p w14:paraId="3D991B63" w14:textId="17EC5B32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111E9D77" w14:textId="77777777" w:rsidTr="00A10814">
        <w:trPr>
          <w:cantSplit/>
        </w:trPr>
        <w:tc>
          <w:tcPr>
            <w:tcW w:w="794" w:type="dxa"/>
          </w:tcPr>
          <w:p w14:paraId="186298A7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986FF7C" w14:textId="3B699AE7" w:rsidR="0087547F" w:rsidRPr="005460F2" w:rsidRDefault="0087547F" w:rsidP="0087547F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C0782">
              <w:rPr>
                <w:rtl/>
              </w:rPr>
              <w:t>د</w:t>
            </w:r>
          </w:p>
        </w:tc>
        <w:tc>
          <w:tcPr>
            <w:tcW w:w="8844" w:type="dxa"/>
          </w:tcPr>
          <w:p w14:paraId="6B03F017" w14:textId="617351B9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58A43C7F" w14:textId="77777777" w:rsidTr="00A10814">
        <w:trPr>
          <w:cantSplit/>
        </w:trPr>
        <w:tc>
          <w:tcPr>
            <w:tcW w:w="794" w:type="dxa"/>
          </w:tcPr>
          <w:p w14:paraId="5E8BA27D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DE58175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FB1A98E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110F2" w:rsidRPr="005460F2" w14:paraId="2219AE2E" w14:textId="77777777" w:rsidTr="00F61283">
        <w:trPr>
          <w:cantSplit/>
        </w:trPr>
        <w:tc>
          <w:tcPr>
            <w:tcW w:w="794" w:type="dxa"/>
            <w:shd w:val="clear" w:color="auto" w:fill="F79646" w:themeFill="accent6"/>
          </w:tcPr>
          <w:p w14:paraId="75B18F04" w14:textId="20B557DA" w:rsidR="00F110F2" w:rsidRPr="005460F2" w:rsidRDefault="00F110F2" w:rsidP="00F61283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7C8816B" w14:textId="1739D537" w:rsidR="00F110F2" w:rsidRPr="005460F2" w:rsidRDefault="00F110F2" w:rsidP="00F61283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26372FF1" w14:textId="77777777" w:rsidTr="00F61283">
        <w:trPr>
          <w:cantSplit/>
        </w:trPr>
        <w:tc>
          <w:tcPr>
            <w:tcW w:w="794" w:type="dxa"/>
          </w:tcPr>
          <w:p w14:paraId="4E3BD90D" w14:textId="64AEE025" w:rsidR="00944D51" w:rsidRPr="005460F2" w:rsidRDefault="00944D51" w:rsidP="00944D5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50589">
              <w:t>21</w:t>
            </w:r>
          </w:p>
        </w:tc>
        <w:tc>
          <w:tcPr>
            <w:tcW w:w="9411" w:type="dxa"/>
            <w:gridSpan w:val="2"/>
          </w:tcPr>
          <w:p w14:paraId="25B4DAB6" w14:textId="64663FA5" w:rsidR="00944D51" w:rsidRPr="005460F2" w:rsidRDefault="00944D51" w:rsidP="00944D51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0559D932" w14:textId="77777777" w:rsidTr="00F61283">
        <w:trPr>
          <w:cantSplit/>
        </w:trPr>
        <w:tc>
          <w:tcPr>
            <w:tcW w:w="794" w:type="dxa"/>
          </w:tcPr>
          <w:p w14:paraId="2E36F064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B0FCE1" w14:textId="79C4AF86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50589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7CE20153" w14:textId="41A48910" w:rsidR="00944D51" w:rsidRPr="00F110F2" w:rsidRDefault="00944D51" w:rsidP="00944D51">
            <w:pPr>
              <w:rPr>
                <w:rStyle w:val="StyleComplexNazanin"/>
                <w:rFonts w:ascii="Times New Roman" w:hAnsi="Times New Roman" w:cs="Times New Roman"/>
                <w:rtl/>
                <w:lang w:bidi="fa-IR"/>
              </w:rPr>
            </w:pPr>
          </w:p>
        </w:tc>
      </w:tr>
      <w:tr w:rsidR="00944D51" w:rsidRPr="005460F2" w14:paraId="1BB5CF7F" w14:textId="77777777" w:rsidTr="00F61283">
        <w:trPr>
          <w:cantSplit/>
        </w:trPr>
        <w:tc>
          <w:tcPr>
            <w:tcW w:w="794" w:type="dxa"/>
          </w:tcPr>
          <w:p w14:paraId="62EE195F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35032EB" w14:textId="4132D631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50589">
              <w:rPr>
                <w:rtl/>
              </w:rPr>
              <w:t>ب</w:t>
            </w:r>
          </w:p>
        </w:tc>
        <w:tc>
          <w:tcPr>
            <w:tcW w:w="8844" w:type="dxa"/>
          </w:tcPr>
          <w:p w14:paraId="16BE404F" w14:textId="602B08C5" w:rsidR="00944D51" w:rsidRPr="00F110F2" w:rsidRDefault="00944D51" w:rsidP="00944D51">
            <w:pPr>
              <w:rPr>
                <w:rStyle w:val="StyleComplexNazanin"/>
                <w:rFonts w:ascii="Times New Roman" w:hAnsi="Times New Roman" w:cs="Times New Roman"/>
                <w:rtl/>
                <w:lang w:bidi="fa-IR"/>
              </w:rPr>
            </w:pPr>
          </w:p>
        </w:tc>
      </w:tr>
      <w:tr w:rsidR="00944D51" w:rsidRPr="005460F2" w14:paraId="4ED233A2" w14:textId="77777777" w:rsidTr="00F61283">
        <w:trPr>
          <w:cantSplit/>
        </w:trPr>
        <w:tc>
          <w:tcPr>
            <w:tcW w:w="794" w:type="dxa"/>
          </w:tcPr>
          <w:p w14:paraId="28E608D7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EDE172" w14:textId="5566C434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50589">
              <w:rPr>
                <w:rtl/>
              </w:rPr>
              <w:t>ج</w:t>
            </w:r>
          </w:p>
        </w:tc>
        <w:tc>
          <w:tcPr>
            <w:tcW w:w="8844" w:type="dxa"/>
          </w:tcPr>
          <w:p w14:paraId="0FEE94E1" w14:textId="6DFC6539" w:rsidR="00944D51" w:rsidRPr="00F110F2" w:rsidRDefault="00944D51" w:rsidP="00944D51">
            <w:pPr>
              <w:rPr>
                <w:rStyle w:val="StyleComplexNazanin"/>
                <w:rFonts w:ascii="Times New Roman" w:hAnsi="Times New Roman" w:cs="Times New Roman"/>
                <w:rtl/>
                <w:lang w:bidi="fa-IR"/>
              </w:rPr>
            </w:pPr>
          </w:p>
        </w:tc>
      </w:tr>
      <w:tr w:rsidR="00944D51" w:rsidRPr="005460F2" w14:paraId="3C5D9E5F" w14:textId="77777777" w:rsidTr="00F61283">
        <w:trPr>
          <w:cantSplit/>
        </w:trPr>
        <w:tc>
          <w:tcPr>
            <w:tcW w:w="794" w:type="dxa"/>
          </w:tcPr>
          <w:p w14:paraId="7113BB05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FAA19C" w14:textId="2C55993C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50589">
              <w:rPr>
                <w:rtl/>
              </w:rPr>
              <w:t>د</w:t>
            </w:r>
          </w:p>
        </w:tc>
        <w:tc>
          <w:tcPr>
            <w:tcW w:w="8844" w:type="dxa"/>
          </w:tcPr>
          <w:p w14:paraId="56169BA3" w14:textId="06C43EFC" w:rsidR="00944D51" w:rsidRPr="00F110F2" w:rsidRDefault="00944D51" w:rsidP="00944D51">
            <w:pPr>
              <w:rPr>
                <w:rStyle w:val="StyleComplexNazanin"/>
                <w:rFonts w:ascii="Times New Roman" w:hAnsi="Times New Roman" w:cs="Times New Roman"/>
                <w:rtl/>
                <w:lang w:bidi="fa-IR"/>
              </w:rPr>
            </w:pPr>
          </w:p>
        </w:tc>
      </w:tr>
      <w:tr w:rsidR="00F110F2" w:rsidRPr="005460F2" w14:paraId="64DCE061" w14:textId="77777777" w:rsidTr="00F61283">
        <w:trPr>
          <w:cantSplit/>
        </w:trPr>
        <w:tc>
          <w:tcPr>
            <w:tcW w:w="794" w:type="dxa"/>
          </w:tcPr>
          <w:p w14:paraId="6E917A66" w14:textId="77777777" w:rsidR="00F110F2" w:rsidRPr="005460F2" w:rsidRDefault="00F110F2" w:rsidP="00F61283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E119DBA" w14:textId="77777777" w:rsidR="00F110F2" w:rsidRPr="005460F2" w:rsidRDefault="00F110F2" w:rsidP="00F61283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898D417" w14:textId="77777777" w:rsidR="00F110F2" w:rsidRDefault="00F110F2" w:rsidP="00F110F2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110F2" w:rsidRPr="005460F2" w14:paraId="7FB7C904" w14:textId="77777777" w:rsidTr="00F61283">
        <w:trPr>
          <w:cantSplit/>
        </w:trPr>
        <w:tc>
          <w:tcPr>
            <w:tcW w:w="794" w:type="dxa"/>
            <w:shd w:val="clear" w:color="auto" w:fill="F79646" w:themeFill="accent6"/>
          </w:tcPr>
          <w:p w14:paraId="6A0D2A94" w14:textId="33A48FC9" w:rsidR="00F110F2" w:rsidRPr="005460F2" w:rsidRDefault="00F110F2" w:rsidP="00F110F2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62760C3" w14:textId="541E90C4" w:rsidR="00F110F2" w:rsidRPr="005460F2" w:rsidRDefault="00F110F2" w:rsidP="00F110F2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5C1E835F" w14:textId="77777777" w:rsidTr="00F61283">
        <w:trPr>
          <w:cantSplit/>
        </w:trPr>
        <w:tc>
          <w:tcPr>
            <w:tcW w:w="794" w:type="dxa"/>
          </w:tcPr>
          <w:p w14:paraId="48A796CA" w14:textId="5967B087" w:rsidR="00944D51" w:rsidRPr="005460F2" w:rsidRDefault="00944D51" w:rsidP="00944D5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E1F3C">
              <w:t>22</w:t>
            </w:r>
          </w:p>
        </w:tc>
        <w:tc>
          <w:tcPr>
            <w:tcW w:w="9411" w:type="dxa"/>
            <w:gridSpan w:val="2"/>
          </w:tcPr>
          <w:p w14:paraId="0E0E7801" w14:textId="5D4BE614" w:rsidR="00944D51" w:rsidRPr="005460F2" w:rsidRDefault="00944D51" w:rsidP="00944D51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2619C91" w14:textId="77777777" w:rsidTr="00F61283">
        <w:trPr>
          <w:cantSplit/>
        </w:trPr>
        <w:tc>
          <w:tcPr>
            <w:tcW w:w="794" w:type="dxa"/>
          </w:tcPr>
          <w:p w14:paraId="19A2B885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28D741A" w14:textId="714FE392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E1F3C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57ABBC3F" w14:textId="43C6709F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6EE6D154" w14:textId="77777777" w:rsidTr="00F61283">
        <w:trPr>
          <w:cantSplit/>
        </w:trPr>
        <w:tc>
          <w:tcPr>
            <w:tcW w:w="794" w:type="dxa"/>
          </w:tcPr>
          <w:p w14:paraId="25C06528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F57A62" w14:textId="6F1CC672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E1F3C">
              <w:rPr>
                <w:rtl/>
              </w:rPr>
              <w:t>ب</w:t>
            </w:r>
          </w:p>
        </w:tc>
        <w:tc>
          <w:tcPr>
            <w:tcW w:w="8844" w:type="dxa"/>
          </w:tcPr>
          <w:p w14:paraId="4464ED0C" w14:textId="2EDB580F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0D8F83A3" w14:textId="77777777" w:rsidTr="00F61283">
        <w:trPr>
          <w:cantSplit/>
        </w:trPr>
        <w:tc>
          <w:tcPr>
            <w:tcW w:w="794" w:type="dxa"/>
          </w:tcPr>
          <w:p w14:paraId="27F979E7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C66C76" w14:textId="2118402E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E1F3C">
              <w:rPr>
                <w:rtl/>
              </w:rPr>
              <w:t>ج</w:t>
            </w:r>
          </w:p>
        </w:tc>
        <w:tc>
          <w:tcPr>
            <w:tcW w:w="8844" w:type="dxa"/>
          </w:tcPr>
          <w:p w14:paraId="5F3BA0AA" w14:textId="2FCDF830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0C084694" w14:textId="77777777" w:rsidTr="00F61283">
        <w:trPr>
          <w:cantSplit/>
        </w:trPr>
        <w:tc>
          <w:tcPr>
            <w:tcW w:w="794" w:type="dxa"/>
          </w:tcPr>
          <w:p w14:paraId="55B9AA94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D1C99B" w14:textId="00A171DC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E1F3C">
              <w:rPr>
                <w:rtl/>
              </w:rPr>
              <w:t>د</w:t>
            </w:r>
          </w:p>
        </w:tc>
        <w:tc>
          <w:tcPr>
            <w:tcW w:w="8844" w:type="dxa"/>
          </w:tcPr>
          <w:p w14:paraId="613010FB" w14:textId="0BB720E2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110F2" w:rsidRPr="005460F2" w14:paraId="47FB6D80" w14:textId="77777777" w:rsidTr="00F61283">
        <w:trPr>
          <w:cantSplit/>
        </w:trPr>
        <w:tc>
          <w:tcPr>
            <w:tcW w:w="794" w:type="dxa"/>
          </w:tcPr>
          <w:p w14:paraId="348843A1" w14:textId="77777777" w:rsidR="00F110F2" w:rsidRPr="005460F2" w:rsidRDefault="00F110F2" w:rsidP="00F110F2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A97433D" w14:textId="77777777" w:rsidR="00F110F2" w:rsidRPr="005460F2" w:rsidRDefault="00F110F2" w:rsidP="00F110F2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3A4A863" w14:textId="77777777" w:rsidR="00F110F2" w:rsidRDefault="00F110F2" w:rsidP="00F110F2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110F2" w:rsidRPr="005460F2" w14:paraId="1B2ACD5D" w14:textId="77777777" w:rsidTr="00F61283">
        <w:trPr>
          <w:cantSplit/>
        </w:trPr>
        <w:tc>
          <w:tcPr>
            <w:tcW w:w="794" w:type="dxa"/>
            <w:shd w:val="clear" w:color="auto" w:fill="F79646" w:themeFill="accent6"/>
          </w:tcPr>
          <w:p w14:paraId="2EDC8C1F" w14:textId="445A22E4" w:rsidR="00F110F2" w:rsidRPr="005460F2" w:rsidRDefault="00F110F2" w:rsidP="00F61283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DF856E7" w14:textId="21DD5D89" w:rsidR="00F110F2" w:rsidRPr="005460F2" w:rsidRDefault="00F110F2" w:rsidP="00F61283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6E7CC150" w14:textId="77777777" w:rsidTr="00F61283">
        <w:trPr>
          <w:cantSplit/>
        </w:trPr>
        <w:tc>
          <w:tcPr>
            <w:tcW w:w="794" w:type="dxa"/>
          </w:tcPr>
          <w:p w14:paraId="54151C69" w14:textId="387F0F01" w:rsidR="00944D51" w:rsidRPr="005460F2" w:rsidRDefault="00944D51" w:rsidP="00944D5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D3A7B">
              <w:t>23</w:t>
            </w:r>
          </w:p>
        </w:tc>
        <w:tc>
          <w:tcPr>
            <w:tcW w:w="9411" w:type="dxa"/>
            <w:gridSpan w:val="2"/>
          </w:tcPr>
          <w:p w14:paraId="31CF0843" w14:textId="4C9B6109" w:rsidR="00944D51" w:rsidRPr="00D10AC8" w:rsidRDefault="00944D51" w:rsidP="00944D51">
            <w:pPr>
              <w:pStyle w:val="a0"/>
              <w:keepNext/>
              <w:keepLines/>
              <w:rPr>
                <w:rtl/>
              </w:rPr>
            </w:pPr>
          </w:p>
        </w:tc>
      </w:tr>
      <w:tr w:rsidR="00944D51" w:rsidRPr="005460F2" w14:paraId="2449EFA4" w14:textId="77777777" w:rsidTr="00F61283">
        <w:trPr>
          <w:cantSplit/>
        </w:trPr>
        <w:tc>
          <w:tcPr>
            <w:tcW w:w="794" w:type="dxa"/>
          </w:tcPr>
          <w:p w14:paraId="43110523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EFED8EB" w14:textId="38023F4C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D3A7B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11D49AF9" w14:textId="7FE66611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34294D2" w14:textId="77777777" w:rsidTr="00F61283">
        <w:trPr>
          <w:cantSplit/>
        </w:trPr>
        <w:tc>
          <w:tcPr>
            <w:tcW w:w="794" w:type="dxa"/>
          </w:tcPr>
          <w:p w14:paraId="437B2E5C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7AE59B5" w14:textId="2C10522E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D3A7B">
              <w:rPr>
                <w:rtl/>
              </w:rPr>
              <w:t>ب</w:t>
            </w:r>
          </w:p>
        </w:tc>
        <w:tc>
          <w:tcPr>
            <w:tcW w:w="8844" w:type="dxa"/>
          </w:tcPr>
          <w:p w14:paraId="26B4703D" w14:textId="44E6852C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738847E" w14:textId="77777777" w:rsidTr="00F61283">
        <w:trPr>
          <w:cantSplit/>
        </w:trPr>
        <w:tc>
          <w:tcPr>
            <w:tcW w:w="794" w:type="dxa"/>
          </w:tcPr>
          <w:p w14:paraId="5C543320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53A2FC3" w14:textId="2FF6BC43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D3A7B">
              <w:rPr>
                <w:rtl/>
              </w:rPr>
              <w:t>ج</w:t>
            </w:r>
          </w:p>
        </w:tc>
        <w:tc>
          <w:tcPr>
            <w:tcW w:w="8844" w:type="dxa"/>
          </w:tcPr>
          <w:p w14:paraId="44471D36" w14:textId="5A8FD182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280616AB" w14:textId="77777777" w:rsidTr="00F61283">
        <w:trPr>
          <w:cantSplit/>
        </w:trPr>
        <w:tc>
          <w:tcPr>
            <w:tcW w:w="794" w:type="dxa"/>
          </w:tcPr>
          <w:p w14:paraId="4E3FDAD8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2BB8117" w14:textId="6C0D3A0A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D3A7B">
              <w:rPr>
                <w:rtl/>
              </w:rPr>
              <w:t>د</w:t>
            </w:r>
          </w:p>
        </w:tc>
        <w:tc>
          <w:tcPr>
            <w:tcW w:w="8844" w:type="dxa"/>
          </w:tcPr>
          <w:p w14:paraId="6E54030E" w14:textId="5A6550FA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110F2" w:rsidRPr="005460F2" w14:paraId="0F81D423" w14:textId="77777777" w:rsidTr="00F61283">
        <w:trPr>
          <w:cantSplit/>
        </w:trPr>
        <w:tc>
          <w:tcPr>
            <w:tcW w:w="794" w:type="dxa"/>
          </w:tcPr>
          <w:p w14:paraId="0CA05BCA" w14:textId="77777777" w:rsidR="00F110F2" w:rsidRPr="005460F2" w:rsidRDefault="00F110F2" w:rsidP="00F61283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EEE1AA9" w14:textId="77777777" w:rsidR="00F110F2" w:rsidRPr="005460F2" w:rsidRDefault="00F110F2" w:rsidP="00F61283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BBB370E" w14:textId="42436FA0" w:rsidR="00362C71" w:rsidRDefault="00362C71" w:rsidP="00072457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61283" w:rsidRPr="005460F2" w14:paraId="68E8014C" w14:textId="77777777" w:rsidTr="00F61283">
        <w:trPr>
          <w:cantSplit/>
        </w:trPr>
        <w:tc>
          <w:tcPr>
            <w:tcW w:w="794" w:type="dxa"/>
            <w:shd w:val="clear" w:color="auto" w:fill="F79646" w:themeFill="accent6"/>
          </w:tcPr>
          <w:p w14:paraId="2AD1F176" w14:textId="535E0AD3" w:rsidR="00F61283" w:rsidRPr="005460F2" w:rsidRDefault="00F61283" w:rsidP="00F61283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3290D17" w14:textId="5D063CF9" w:rsidR="00F61283" w:rsidRPr="005460F2" w:rsidRDefault="00F61283" w:rsidP="00F61283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1B7A1B09" w14:textId="77777777" w:rsidTr="00F61283">
        <w:trPr>
          <w:cantSplit/>
        </w:trPr>
        <w:tc>
          <w:tcPr>
            <w:tcW w:w="794" w:type="dxa"/>
          </w:tcPr>
          <w:p w14:paraId="2786A790" w14:textId="2524B686" w:rsidR="00944D51" w:rsidRPr="005460F2" w:rsidRDefault="00944D51" w:rsidP="00944D5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B7E51">
              <w:t>24</w:t>
            </w:r>
          </w:p>
        </w:tc>
        <w:tc>
          <w:tcPr>
            <w:tcW w:w="9411" w:type="dxa"/>
            <w:gridSpan w:val="2"/>
          </w:tcPr>
          <w:p w14:paraId="73D708D0" w14:textId="39B6DADC" w:rsidR="00944D51" w:rsidRPr="00F61283" w:rsidRDefault="00944D51" w:rsidP="00944D51">
            <w:pPr>
              <w:pStyle w:val="a0"/>
              <w:keepNext/>
              <w:keepLines/>
              <w:rPr>
                <w:rtl/>
              </w:rPr>
            </w:pPr>
          </w:p>
        </w:tc>
      </w:tr>
      <w:tr w:rsidR="00944D51" w:rsidRPr="005460F2" w14:paraId="6A63E881" w14:textId="77777777" w:rsidTr="00F61283">
        <w:trPr>
          <w:cantSplit/>
        </w:trPr>
        <w:tc>
          <w:tcPr>
            <w:tcW w:w="794" w:type="dxa"/>
          </w:tcPr>
          <w:p w14:paraId="366BEB55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52FE528" w14:textId="61DF3E12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B7E51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79772218" w14:textId="36F6FD3E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0CD5A515" w14:textId="77777777" w:rsidTr="00F61283">
        <w:trPr>
          <w:cantSplit/>
        </w:trPr>
        <w:tc>
          <w:tcPr>
            <w:tcW w:w="794" w:type="dxa"/>
          </w:tcPr>
          <w:p w14:paraId="15DB8B63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27F055F" w14:textId="2EA74A96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B7E51">
              <w:rPr>
                <w:rtl/>
              </w:rPr>
              <w:t>ب</w:t>
            </w:r>
          </w:p>
        </w:tc>
        <w:tc>
          <w:tcPr>
            <w:tcW w:w="8844" w:type="dxa"/>
          </w:tcPr>
          <w:p w14:paraId="7DFDCE06" w14:textId="3C5E0CC3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97EA4B0" w14:textId="77777777" w:rsidTr="00F61283">
        <w:trPr>
          <w:cantSplit/>
        </w:trPr>
        <w:tc>
          <w:tcPr>
            <w:tcW w:w="794" w:type="dxa"/>
          </w:tcPr>
          <w:p w14:paraId="7B2AD57E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4D2BD3" w14:textId="0BBEAAF2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B7E51">
              <w:rPr>
                <w:rtl/>
              </w:rPr>
              <w:t>ج</w:t>
            </w:r>
          </w:p>
        </w:tc>
        <w:tc>
          <w:tcPr>
            <w:tcW w:w="8844" w:type="dxa"/>
          </w:tcPr>
          <w:p w14:paraId="6C970A9A" w14:textId="7F1C7B7D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204B530B" w14:textId="77777777" w:rsidTr="00F61283">
        <w:trPr>
          <w:cantSplit/>
        </w:trPr>
        <w:tc>
          <w:tcPr>
            <w:tcW w:w="794" w:type="dxa"/>
          </w:tcPr>
          <w:p w14:paraId="0A80DFC3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D14FE01" w14:textId="141B139D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B7E51">
              <w:rPr>
                <w:rtl/>
              </w:rPr>
              <w:t>د</w:t>
            </w:r>
          </w:p>
        </w:tc>
        <w:tc>
          <w:tcPr>
            <w:tcW w:w="8844" w:type="dxa"/>
          </w:tcPr>
          <w:p w14:paraId="79612EBF" w14:textId="02BA64C6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61283" w:rsidRPr="005460F2" w14:paraId="701CA28B" w14:textId="77777777" w:rsidTr="00F61283">
        <w:trPr>
          <w:cantSplit/>
        </w:trPr>
        <w:tc>
          <w:tcPr>
            <w:tcW w:w="794" w:type="dxa"/>
          </w:tcPr>
          <w:p w14:paraId="04BD9801" w14:textId="77777777" w:rsidR="00F61283" w:rsidRPr="005460F2" w:rsidRDefault="00F61283" w:rsidP="00F61283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87D0B04" w14:textId="1B2B24AA" w:rsidR="00F61283" w:rsidRPr="005460F2" w:rsidRDefault="00F61283" w:rsidP="00F61283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594A5B6" w14:textId="77777777" w:rsidR="00F61283" w:rsidRDefault="00F61283" w:rsidP="00F61283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61283" w:rsidRPr="005460F2" w14:paraId="2E9A4EA9" w14:textId="77777777" w:rsidTr="00F61283">
        <w:trPr>
          <w:cantSplit/>
        </w:trPr>
        <w:tc>
          <w:tcPr>
            <w:tcW w:w="794" w:type="dxa"/>
            <w:shd w:val="clear" w:color="auto" w:fill="F79646" w:themeFill="accent6"/>
          </w:tcPr>
          <w:p w14:paraId="02A5EA4C" w14:textId="6AF24642" w:rsidR="00F61283" w:rsidRPr="005460F2" w:rsidRDefault="00F61283" w:rsidP="00F61283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21A1B69" w14:textId="4A990219" w:rsidR="00F61283" w:rsidRPr="005460F2" w:rsidRDefault="00F61283" w:rsidP="00F61283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5165B4AE" w14:textId="77777777" w:rsidTr="00F61283">
        <w:trPr>
          <w:cantSplit/>
        </w:trPr>
        <w:tc>
          <w:tcPr>
            <w:tcW w:w="794" w:type="dxa"/>
          </w:tcPr>
          <w:p w14:paraId="70C866C2" w14:textId="2B4400F5" w:rsidR="00944D51" w:rsidRPr="005460F2" w:rsidRDefault="00944D51" w:rsidP="00944D5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04F63">
              <w:t>25</w:t>
            </w:r>
          </w:p>
        </w:tc>
        <w:tc>
          <w:tcPr>
            <w:tcW w:w="9411" w:type="dxa"/>
            <w:gridSpan w:val="2"/>
          </w:tcPr>
          <w:p w14:paraId="531B179D" w14:textId="24C7598A" w:rsidR="00944D51" w:rsidRPr="00D10AC8" w:rsidRDefault="00944D51" w:rsidP="00944D51">
            <w:pPr>
              <w:pStyle w:val="a0"/>
              <w:keepNext/>
              <w:keepLines/>
              <w:rPr>
                <w:rtl/>
              </w:rPr>
            </w:pPr>
          </w:p>
        </w:tc>
      </w:tr>
      <w:tr w:rsidR="00944D51" w:rsidRPr="005460F2" w14:paraId="72A90D25" w14:textId="77777777" w:rsidTr="00F61283">
        <w:trPr>
          <w:cantSplit/>
        </w:trPr>
        <w:tc>
          <w:tcPr>
            <w:tcW w:w="794" w:type="dxa"/>
          </w:tcPr>
          <w:p w14:paraId="45D15E76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21BA40" w14:textId="037125F7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04F63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04F2D383" w14:textId="0EC2D568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2021937E" w14:textId="77777777" w:rsidTr="00F61283">
        <w:trPr>
          <w:cantSplit/>
        </w:trPr>
        <w:tc>
          <w:tcPr>
            <w:tcW w:w="794" w:type="dxa"/>
          </w:tcPr>
          <w:p w14:paraId="5A6A4C5C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005271" w14:textId="33729691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04F63">
              <w:rPr>
                <w:rtl/>
              </w:rPr>
              <w:t>ب</w:t>
            </w:r>
          </w:p>
        </w:tc>
        <w:tc>
          <w:tcPr>
            <w:tcW w:w="8844" w:type="dxa"/>
          </w:tcPr>
          <w:p w14:paraId="16679DE8" w14:textId="6381BB30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8CECD54" w14:textId="77777777" w:rsidTr="00F61283">
        <w:trPr>
          <w:cantSplit/>
        </w:trPr>
        <w:tc>
          <w:tcPr>
            <w:tcW w:w="794" w:type="dxa"/>
          </w:tcPr>
          <w:p w14:paraId="432403D1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7B347DC" w14:textId="7E643A62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04F63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3D8A215" w14:textId="02F71A6D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3EAD7E3" w14:textId="77777777" w:rsidTr="00F61283">
        <w:trPr>
          <w:cantSplit/>
        </w:trPr>
        <w:tc>
          <w:tcPr>
            <w:tcW w:w="794" w:type="dxa"/>
          </w:tcPr>
          <w:p w14:paraId="30A7F738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6C3E1CE" w14:textId="111C9492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04F63">
              <w:rPr>
                <w:rtl/>
              </w:rPr>
              <w:t>د</w:t>
            </w:r>
          </w:p>
        </w:tc>
        <w:tc>
          <w:tcPr>
            <w:tcW w:w="8844" w:type="dxa"/>
          </w:tcPr>
          <w:p w14:paraId="13BA7A19" w14:textId="5CBD6FFC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61283" w:rsidRPr="005460F2" w14:paraId="0C189EB6" w14:textId="77777777" w:rsidTr="00F61283">
        <w:trPr>
          <w:cantSplit/>
        </w:trPr>
        <w:tc>
          <w:tcPr>
            <w:tcW w:w="794" w:type="dxa"/>
          </w:tcPr>
          <w:p w14:paraId="13691242" w14:textId="77777777" w:rsidR="00F61283" w:rsidRPr="005460F2" w:rsidRDefault="00F61283" w:rsidP="00F61283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0EE2BF1" w14:textId="360E9EF7" w:rsidR="00F61283" w:rsidRPr="005460F2" w:rsidRDefault="00F61283" w:rsidP="00F61283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376B4A4" w14:textId="61D04B50" w:rsidR="00C24644" w:rsidRDefault="00C24644" w:rsidP="00072457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C24644" w:rsidRPr="005460F2" w14:paraId="3F684117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2DF9D12A" w14:textId="0436EDAB" w:rsidR="00C24644" w:rsidRPr="005460F2" w:rsidRDefault="00C24644" w:rsidP="00E655E5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3DA0E6C" w14:textId="739DB508" w:rsidR="00C24644" w:rsidRPr="005460F2" w:rsidRDefault="00C24644" w:rsidP="00E655E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457BEB07" w14:textId="77777777" w:rsidTr="00E655E5">
        <w:trPr>
          <w:cantSplit/>
        </w:trPr>
        <w:tc>
          <w:tcPr>
            <w:tcW w:w="794" w:type="dxa"/>
          </w:tcPr>
          <w:p w14:paraId="1D95F2DD" w14:textId="31D7EB27" w:rsidR="00944D51" w:rsidRPr="005460F2" w:rsidRDefault="00944D51" w:rsidP="00944D5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E547F">
              <w:t>26</w:t>
            </w:r>
          </w:p>
        </w:tc>
        <w:tc>
          <w:tcPr>
            <w:tcW w:w="9411" w:type="dxa"/>
            <w:gridSpan w:val="2"/>
          </w:tcPr>
          <w:p w14:paraId="1C92C428" w14:textId="43161DDE" w:rsidR="00944D51" w:rsidRPr="005460F2" w:rsidRDefault="00944D51" w:rsidP="00944D51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615E420D" w14:textId="77777777" w:rsidTr="00E655E5">
        <w:trPr>
          <w:cantSplit/>
        </w:trPr>
        <w:tc>
          <w:tcPr>
            <w:tcW w:w="794" w:type="dxa"/>
          </w:tcPr>
          <w:p w14:paraId="3DF443BC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ED7551E" w14:textId="146D4C61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E547F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05E9473A" w14:textId="42849BE0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400A4036" w14:textId="77777777" w:rsidTr="00E655E5">
        <w:trPr>
          <w:cantSplit/>
        </w:trPr>
        <w:tc>
          <w:tcPr>
            <w:tcW w:w="794" w:type="dxa"/>
          </w:tcPr>
          <w:p w14:paraId="7818DF96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4668C9" w14:textId="70123CEE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E547F">
              <w:rPr>
                <w:rtl/>
              </w:rPr>
              <w:t>ب</w:t>
            </w:r>
          </w:p>
        </w:tc>
        <w:tc>
          <w:tcPr>
            <w:tcW w:w="8844" w:type="dxa"/>
          </w:tcPr>
          <w:p w14:paraId="412EEB6B" w14:textId="745CAC20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26535AE8" w14:textId="77777777" w:rsidTr="00E655E5">
        <w:trPr>
          <w:cantSplit/>
        </w:trPr>
        <w:tc>
          <w:tcPr>
            <w:tcW w:w="794" w:type="dxa"/>
          </w:tcPr>
          <w:p w14:paraId="644E3760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7AF3CF6" w14:textId="6DE986B6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E547F">
              <w:rPr>
                <w:rtl/>
              </w:rPr>
              <w:t>ج</w:t>
            </w:r>
          </w:p>
        </w:tc>
        <w:tc>
          <w:tcPr>
            <w:tcW w:w="8844" w:type="dxa"/>
          </w:tcPr>
          <w:p w14:paraId="08C2701A" w14:textId="224439F8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56F3B3ED" w14:textId="77777777" w:rsidTr="00E655E5">
        <w:trPr>
          <w:cantSplit/>
        </w:trPr>
        <w:tc>
          <w:tcPr>
            <w:tcW w:w="794" w:type="dxa"/>
          </w:tcPr>
          <w:p w14:paraId="66D3385E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264FEE" w14:textId="1FDCF155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E547F">
              <w:rPr>
                <w:rtl/>
              </w:rPr>
              <w:t>د</w:t>
            </w:r>
          </w:p>
        </w:tc>
        <w:tc>
          <w:tcPr>
            <w:tcW w:w="8844" w:type="dxa"/>
          </w:tcPr>
          <w:p w14:paraId="68D538DF" w14:textId="2E7099C4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24644" w:rsidRPr="005460F2" w14:paraId="52F81A4F" w14:textId="77777777" w:rsidTr="00E655E5">
        <w:trPr>
          <w:cantSplit/>
        </w:trPr>
        <w:tc>
          <w:tcPr>
            <w:tcW w:w="794" w:type="dxa"/>
          </w:tcPr>
          <w:p w14:paraId="5E4A8109" w14:textId="77777777" w:rsidR="00C24644" w:rsidRPr="005460F2" w:rsidRDefault="00C24644" w:rsidP="00E655E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B450C5C" w14:textId="77777777" w:rsidR="00C24644" w:rsidRPr="005460F2" w:rsidRDefault="00C24644" w:rsidP="00E655E5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3163054" w14:textId="77777777" w:rsidR="00C24644" w:rsidRDefault="00C24644" w:rsidP="00C2464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C24644" w:rsidRPr="005460F2" w14:paraId="4F2F5D9B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5548C202" w14:textId="71C98669" w:rsidR="00C24644" w:rsidRPr="005460F2" w:rsidRDefault="00C24644" w:rsidP="00E655E5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347A91B" w14:textId="0A04B612" w:rsidR="00C24644" w:rsidRPr="005460F2" w:rsidRDefault="00C24644" w:rsidP="00E655E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65A8A424" w14:textId="77777777" w:rsidTr="00E655E5">
        <w:trPr>
          <w:cantSplit/>
        </w:trPr>
        <w:tc>
          <w:tcPr>
            <w:tcW w:w="794" w:type="dxa"/>
          </w:tcPr>
          <w:p w14:paraId="6726D341" w14:textId="736B4C0C" w:rsidR="00944D51" w:rsidRPr="005460F2" w:rsidRDefault="00944D51" w:rsidP="00944D5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75AE">
              <w:t>27</w:t>
            </w:r>
          </w:p>
        </w:tc>
        <w:tc>
          <w:tcPr>
            <w:tcW w:w="9411" w:type="dxa"/>
            <w:gridSpan w:val="2"/>
          </w:tcPr>
          <w:p w14:paraId="57835D8C" w14:textId="5DB19D69" w:rsidR="00944D51" w:rsidRPr="00D10AC8" w:rsidRDefault="00944D51" w:rsidP="00944D51">
            <w:pPr>
              <w:pStyle w:val="a0"/>
              <w:keepNext/>
              <w:keepLines/>
              <w:rPr>
                <w:rtl/>
              </w:rPr>
            </w:pPr>
          </w:p>
        </w:tc>
      </w:tr>
      <w:tr w:rsidR="00944D51" w:rsidRPr="005460F2" w14:paraId="08586C92" w14:textId="77777777" w:rsidTr="00E655E5">
        <w:trPr>
          <w:cantSplit/>
        </w:trPr>
        <w:tc>
          <w:tcPr>
            <w:tcW w:w="794" w:type="dxa"/>
          </w:tcPr>
          <w:p w14:paraId="11ADE295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DA1803" w14:textId="2C8CA968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75AE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07D8198A" w14:textId="01F0B95D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51952C9C" w14:textId="77777777" w:rsidTr="00E655E5">
        <w:trPr>
          <w:cantSplit/>
        </w:trPr>
        <w:tc>
          <w:tcPr>
            <w:tcW w:w="794" w:type="dxa"/>
          </w:tcPr>
          <w:p w14:paraId="4349E1AC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636C03" w14:textId="1329577A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75AE">
              <w:rPr>
                <w:rtl/>
              </w:rPr>
              <w:t>ب</w:t>
            </w:r>
          </w:p>
        </w:tc>
        <w:tc>
          <w:tcPr>
            <w:tcW w:w="8844" w:type="dxa"/>
          </w:tcPr>
          <w:p w14:paraId="75337179" w14:textId="0B03CDB3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34A903D4" w14:textId="77777777" w:rsidTr="00E655E5">
        <w:trPr>
          <w:cantSplit/>
        </w:trPr>
        <w:tc>
          <w:tcPr>
            <w:tcW w:w="794" w:type="dxa"/>
          </w:tcPr>
          <w:p w14:paraId="62DD4E09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07A8A7" w14:textId="09B21286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75AE">
              <w:rPr>
                <w:rtl/>
              </w:rPr>
              <w:t>ج</w:t>
            </w:r>
          </w:p>
        </w:tc>
        <w:tc>
          <w:tcPr>
            <w:tcW w:w="8844" w:type="dxa"/>
          </w:tcPr>
          <w:p w14:paraId="43DDF266" w14:textId="2BF70640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07A22D16" w14:textId="77777777" w:rsidTr="00E655E5">
        <w:trPr>
          <w:cantSplit/>
        </w:trPr>
        <w:tc>
          <w:tcPr>
            <w:tcW w:w="794" w:type="dxa"/>
          </w:tcPr>
          <w:p w14:paraId="5304AE83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5A7B0E7" w14:textId="57918583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75AE">
              <w:rPr>
                <w:rtl/>
              </w:rPr>
              <w:t>د</w:t>
            </w:r>
          </w:p>
        </w:tc>
        <w:tc>
          <w:tcPr>
            <w:tcW w:w="8844" w:type="dxa"/>
          </w:tcPr>
          <w:p w14:paraId="3D3A7B8A" w14:textId="3EB794E4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24644" w:rsidRPr="005460F2" w14:paraId="7F2C7BC5" w14:textId="77777777" w:rsidTr="00E655E5">
        <w:trPr>
          <w:cantSplit/>
        </w:trPr>
        <w:tc>
          <w:tcPr>
            <w:tcW w:w="794" w:type="dxa"/>
          </w:tcPr>
          <w:p w14:paraId="73A85132" w14:textId="77777777" w:rsidR="00C24644" w:rsidRPr="005460F2" w:rsidRDefault="00C24644" w:rsidP="00E655E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B3FF1D0" w14:textId="77777777" w:rsidR="00C24644" w:rsidRPr="005460F2" w:rsidRDefault="00C24644" w:rsidP="00E655E5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8953225" w14:textId="77777777" w:rsidR="00C24644" w:rsidRDefault="00C24644" w:rsidP="00C24644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C24644" w:rsidRPr="005460F2" w14:paraId="3941345A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3EB19FC4" w14:textId="2BB201EF" w:rsidR="00C24644" w:rsidRPr="005460F2" w:rsidRDefault="00C24644" w:rsidP="00E655E5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F4AF260" w14:textId="6AED4662" w:rsidR="00C24644" w:rsidRPr="005460F2" w:rsidRDefault="00C24644" w:rsidP="00E655E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730C164" w14:textId="77777777" w:rsidTr="00E655E5">
        <w:trPr>
          <w:cantSplit/>
        </w:trPr>
        <w:tc>
          <w:tcPr>
            <w:tcW w:w="794" w:type="dxa"/>
          </w:tcPr>
          <w:p w14:paraId="1582349E" w14:textId="1C2FD5C0" w:rsidR="00944D51" w:rsidRPr="005460F2" w:rsidRDefault="00944D51" w:rsidP="00944D5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8614D">
              <w:t>28</w:t>
            </w:r>
          </w:p>
        </w:tc>
        <w:tc>
          <w:tcPr>
            <w:tcW w:w="9411" w:type="dxa"/>
            <w:gridSpan w:val="2"/>
          </w:tcPr>
          <w:p w14:paraId="25D1A842" w14:textId="2FDBD807" w:rsidR="00944D51" w:rsidRPr="00F61283" w:rsidRDefault="00944D51" w:rsidP="00944D51">
            <w:pPr>
              <w:pStyle w:val="a0"/>
              <w:keepNext/>
              <w:keepLines/>
              <w:rPr>
                <w:rtl/>
              </w:rPr>
            </w:pPr>
          </w:p>
        </w:tc>
      </w:tr>
      <w:tr w:rsidR="00944D51" w:rsidRPr="005460F2" w14:paraId="3091AC73" w14:textId="77777777" w:rsidTr="00E655E5">
        <w:trPr>
          <w:cantSplit/>
        </w:trPr>
        <w:tc>
          <w:tcPr>
            <w:tcW w:w="794" w:type="dxa"/>
          </w:tcPr>
          <w:p w14:paraId="24781C3B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DFC380" w14:textId="00E5727A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8614D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595BC497" w14:textId="1FFB5146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CF44EF2" w14:textId="77777777" w:rsidTr="00E655E5">
        <w:trPr>
          <w:cantSplit/>
        </w:trPr>
        <w:tc>
          <w:tcPr>
            <w:tcW w:w="794" w:type="dxa"/>
          </w:tcPr>
          <w:p w14:paraId="5F917837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BDB7E9" w14:textId="3341B457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8614D">
              <w:rPr>
                <w:rtl/>
              </w:rPr>
              <w:t>ب</w:t>
            </w:r>
          </w:p>
        </w:tc>
        <w:tc>
          <w:tcPr>
            <w:tcW w:w="8844" w:type="dxa"/>
          </w:tcPr>
          <w:p w14:paraId="0B454EFF" w14:textId="0769B4EA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540EE495" w14:textId="77777777" w:rsidTr="00E655E5">
        <w:trPr>
          <w:cantSplit/>
        </w:trPr>
        <w:tc>
          <w:tcPr>
            <w:tcW w:w="794" w:type="dxa"/>
          </w:tcPr>
          <w:p w14:paraId="4385909A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60932FE" w14:textId="54D1D331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8614D">
              <w:rPr>
                <w:rtl/>
              </w:rPr>
              <w:t>ج</w:t>
            </w:r>
          </w:p>
        </w:tc>
        <w:tc>
          <w:tcPr>
            <w:tcW w:w="8844" w:type="dxa"/>
          </w:tcPr>
          <w:p w14:paraId="59F62C50" w14:textId="7D4E173F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4BEFF95F" w14:textId="77777777" w:rsidTr="00E655E5">
        <w:trPr>
          <w:cantSplit/>
        </w:trPr>
        <w:tc>
          <w:tcPr>
            <w:tcW w:w="794" w:type="dxa"/>
          </w:tcPr>
          <w:p w14:paraId="5A641B11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6F4D71" w14:textId="621B3CA8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8614D">
              <w:rPr>
                <w:rtl/>
              </w:rPr>
              <w:t>د</w:t>
            </w:r>
          </w:p>
        </w:tc>
        <w:tc>
          <w:tcPr>
            <w:tcW w:w="8844" w:type="dxa"/>
          </w:tcPr>
          <w:p w14:paraId="41FAC1F7" w14:textId="37DECC77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24644" w:rsidRPr="005460F2" w14:paraId="77302D34" w14:textId="77777777" w:rsidTr="00E655E5">
        <w:trPr>
          <w:cantSplit/>
        </w:trPr>
        <w:tc>
          <w:tcPr>
            <w:tcW w:w="794" w:type="dxa"/>
          </w:tcPr>
          <w:p w14:paraId="503E86C8" w14:textId="77777777" w:rsidR="00C24644" w:rsidRPr="005460F2" w:rsidRDefault="00C24644" w:rsidP="00E655E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9C57542" w14:textId="77777777" w:rsidR="00C24644" w:rsidRPr="005460F2" w:rsidRDefault="00C24644" w:rsidP="00E655E5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E4327FE" w14:textId="77777777" w:rsidR="00C24644" w:rsidRDefault="00C24644" w:rsidP="00C2464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C24644" w:rsidRPr="005460F2" w14:paraId="0B3E6482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4161F7BE" w14:textId="6B0BAA96" w:rsidR="00C24644" w:rsidRPr="005460F2" w:rsidRDefault="00C24644" w:rsidP="00E655E5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669FDE7" w14:textId="0F3478D1" w:rsidR="00C24644" w:rsidRPr="005460F2" w:rsidRDefault="00C24644" w:rsidP="00E655E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440EC" w:rsidRPr="005460F2" w14:paraId="46CA599A" w14:textId="77777777" w:rsidTr="00E655E5">
        <w:trPr>
          <w:cantSplit/>
        </w:trPr>
        <w:tc>
          <w:tcPr>
            <w:tcW w:w="794" w:type="dxa"/>
          </w:tcPr>
          <w:p w14:paraId="73A27DAE" w14:textId="07BCEAA8" w:rsidR="00C440EC" w:rsidRPr="005460F2" w:rsidRDefault="00C440EC" w:rsidP="00C440EC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870BD">
              <w:t>29</w:t>
            </w:r>
          </w:p>
        </w:tc>
        <w:tc>
          <w:tcPr>
            <w:tcW w:w="9411" w:type="dxa"/>
            <w:gridSpan w:val="2"/>
          </w:tcPr>
          <w:p w14:paraId="3BBC6DBA" w14:textId="5D884C11" w:rsidR="00C440EC" w:rsidRPr="009B06C1" w:rsidRDefault="00C440EC" w:rsidP="00C440EC">
            <w:pPr>
              <w:pStyle w:val="a0"/>
              <w:keepNext/>
              <w:keepLines/>
              <w:rPr>
                <w:sz w:val="23"/>
                <w:szCs w:val="23"/>
                <w:rtl/>
              </w:rPr>
            </w:pPr>
          </w:p>
        </w:tc>
      </w:tr>
      <w:tr w:rsidR="00C440EC" w:rsidRPr="005460F2" w14:paraId="289A98D9" w14:textId="77777777" w:rsidTr="00E655E5">
        <w:trPr>
          <w:cantSplit/>
        </w:trPr>
        <w:tc>
          <w:tcPr>
            <w:tcW w:w="794" w:type="dxa"/>
          </w:tcPr>
          <w:p w14:paraId="5BDC4B66" w14:textId="77777777" w:rsidR="00C440EC" w:rsidRPr="005460F2" w:rsidRDefault="00C440EC" w:rsidP="00C440EC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D457BD2" w14:textId="3763DBFB" w:rsidR="00C440EC" w:rsidRPr="005460F2" w:rsidRDefault="00C440EC" w:rsidP="00C440EC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870BD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5DABF31D" w14:textId="50DB1D96" w:rsidR="00C440EC" w:rsidRPr="005460F2" w:rsidRDefault="00C440EC" w:rsidP="00C440EC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440EC" w:rsidRPr="005460F2" w14:paraId="29285D0D" w14:textId="77777777" w:rsidTr="00E655E5">
        <w:trPr>
          <w:cantSplit/>
        </w:trPr>
        <w:tc>
          <w:tcPr>
            <w:tcW w:w="794" w:type="dxa"/>
          </w:tcPr>
          <w:p w14:paraId="4DE6733B" w14:textId="77777777" w:rsidR="00C440EC" w:rsidRPr="005460F2" w:rsidRDefault="00C440EC" w:rsidP="00C440EC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DF7354" w14:textId="124306F6" w:rsidR="00C440EC" w:rsidRPr="005460F2" w:rsidRDefault="00C440EC" w:rsidP="00C440EC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870BD">
              <w:rPr>
                <w:rtl/>
              </w:rPr>
              <w:t>ب</w:t>
            </w:r>
          </w:p>
        </w:tc>
        <w:tc>
          <w:tcPr>
            <w:tcW w:w="8844" w:type="dxa"/>
          </w:tcPr>
          <w:p w14:paraId="43582FA3" w14:textId="010AF58A" w:rsidR="00C440EC" w:rsidRPr="005460F2" w:rsidRDefault="00C440EC" w:rsidP="00C440EC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440EC" w:rsidRPr="005460F2" w14:paraId="18631CE4" w14:textId="77777777" w:rsidTr="00E655E5">
        <w:trPr>
          <w:cantSplit/>
        </w:trPr>
        <w:tc>
          <w:tcPr>
            <w:tcW w:w="794" w:type="dxa"/>
          </w:tcPr>
          <w:p w14:paraId="0C869797" w14:textId="77777777" w:rsidR="00C440EC" w:rsidRPr="005460F2" w:rsidRDefault="00C440EC" w:rsidP="00C440EC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272237F" w14:textId="266AD5D0" w:rsidR="00C440EC" w:rsidRPr="005460F2" w:rsidRDefault="00C440EC" w:rsidP="00C440EC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870BD">
              <w:rPr>
                <w:rtl/>
              </w:rPr>
              <w:t>ج</w:t>
            </w:r>
          </w:p>
        </w:tc>
        <w:tc>
          <w:tcPr>
            <w:tcW w:w="8844" w:type="dxa"/>
          </w:tcPr>
          <w:p w14:paraId="0FC875FD" w14:textId="1C7A4DC8" w:rsidR="00C440EC" w:rsidRPr="005460F2" w:rsidRDefault="00C440EC" w:rsidP="00C440EC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440EC" w:rsidRPr="005460F2" w14:paraId="2BC91F25" w14:textId="77777777" w:rsidTr="00E655E5">
        <w:trPr>
          <w:cantSplit/>
        </w:trPr>
        <w:tc>
          <w:tcPr>
            <w:tcW w:w="794" w:type="dxa"/>
          </w:tcPr>
          <w:p w14:paraId="2D58103A" w14:textId="77777777" w:rsidR="00C440EC" w:rsidRPr="005460F2" w:rsidRDefault="00C440EC" w:rsidP="00C440EC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67339CB" w14:textId="71FE0882" w:rsidR="00C440EC" w:rsidRPr="005460F2" w:rsidRDefault="00C440EC" w:rsidP="00C440EC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870BD">
              <w:rPr>
                <w:rtl/>
              </w:rPr>
              <w:t>د</w:t>
            </w:r>
          </w:p>
        </w:tc>
        <w:tc>
          <w:tcPr>
            <w:tcW w:w="8844" w:type="dxa"/>
          </w:tcPr>
          <w:p w14:paraId="2D7CE77B" w14:textId="1B06B04D" w:rsidR="00C440EC" w:rsidRPr="005460F2" w:rsidRDefault="00C440EC" w:rsidP="00C440EC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24644" w:rsidRPr="005460F2" w14:paraId="1FB8B611" w14:textId="77777777" w:rsidTr="00E655E5">
        <w:trPr>
          <w:cantSplit/>
        </w:trPr>
        <w:tc>
          <w:tcPr>
            <w:tcW w:w="794" w:type="dxa"/>
          </w:tcPr>
          <w:p w14:paraId="5DBC9087" w14:textId="77777777" w:rsidR="00C24644" w:rsidRPr="005460F2" w:rsidRDefault="00C24644" w:rsidP="00E655E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6016CD4" w14:textId="08EF5157" w:rsidR="00C24644" w:rsidRPr="005460F2" w:rsidRDefault="00C24644" w:rsidP="00E655E5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2AB03D1" w14:textId="1A4A7A6E" w:rsidR="00C24644" w:rsidRDefault="00C24644" w:rsidP="00072457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C24644" w:rsidRPr="005460F2" w14:paraId="4FBB956F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591CA200" w14:textId="5EC1AA40" w:rsidR="00C24644" w:rsidRPr="005460F2" w:rsidRDefault="00C24644" w:rsidP="00E655E5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A7FB124" w14:textId="5B9ADA9D" w:rsidR="00C24644" w:rsidRPr="005460F2" w:rsidRDefault="00C24644" w:rsidP="00E655E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D10AC8" w14:paraId="63B358F1" w14:textId="77777777" w:rsidTr="00E655E5">
        <w:trPr>
          <w:cantSplit/>
        </w:trPr>
        <w:tc>
          <w:tcPr>
            <w:tcW w:w="794" w:type="dxa"/>
          </w:tcPr>
          <w:p w14:paraId="6A60979E" w14:textId="1D6AB878" w:rsidR="00944D51" w:rsidRPr="005460F2" w:rsidRDefault="00944D51" w:rsidP="00944D5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05C87">
              <w:t>30</w:t>
            </w:r>
          </w:p>
        </w:tc>
        <w:tc>
          <w:tcPr>
            <w:tcW w:w="9411" w:type="dxa"/>
            <w:gridSpan w:val="2"/>
          </w:tcPr>
          <w:p w14:paraId="16A56F81" w14:textId="72DCCABA" w:rsidR="00944D51" w:rsidRPr="00D10AC8" w:rsidRDefault="00944D51" w:rsidP="00944D51">
            <w:pPr>
              <w:pStyle w:val="a0"/>
              <w:keepNext/>
              <w:keepLines/>
              <w:rPr>
                <w:rtl/>
              </w:rPr>
            </w:pPr>
          </w:p>
        </w:tc>
      </w:tr>
      <w:tr w:rsidR="00944D51" w:rsidRPr="005460F2" w14:paraId="19C9D5CA" w14:textId="77777777" w:rsidTr="00E655E5">
        <w:trPr>
          <w:cantSplit/>
        </w:trPr>
        <w:tc>
          <w:tcPr>
            <w:tcW w:w="794" w:type="dxa"/>
          </w:tcPr>
          <w:p w14:paraId="7267EE6A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83242AF" w14:textId="2FBFF8F8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05C87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5B34F5E2" w14:textId="1B5A2EF8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DF6E741" w14:textId="77777777" w:rsidTr="00E655E5">
        <w:trPr>
          <w:cantSplit/>
        </w:trPr>
        <w:tc>
          <w:tcPr>
            <w:tcW w:w="794" w:type="dxa"/>
          </w:tcPr>
          <w:p w14:paraId="6F1B756E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B74EF01" w14:textId="25D0D1D4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05C87">
              <w:rPr>
                <w:rtl/>
              </w:rPr>
              <w:t>ب</w:t>
            </w:r>
          </w:p>
        </w:tc>
        <w:tc>
          <w:tcPr>
            <w:tcW w:w="8844" w:type="dxa"/>
          </w:tcPr>
          <w:p w14:paraId="2001BE86" w14:textId="6DC89B0F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784F3DB" w14:textId="77777777" w:rsidTr="00E655E5">
        <w:trPr>
          <w:cantSplit/>
        </w:trPr>
        <w:tc>
          <w:tcPr>
            <w:tcW w:w="794" w:type="dxa"/>
          </w:tcPr>
          <w:p w14:paraId="04129AE2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CC83BA" w14:textId="63322C93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05C87">
              <w:rPr>
                <w:rtl/>
              </w:rPr>
              <w:t>ج</w:t>
            </w:r>
          </w:p>
        </w:tc>
        <w:tc>
          <w:tcPr>
            <w:tcW w:w="8844" w:type="dxa"/>
          </w:tcPr>
          <w:p w14:paraId="38E6562E" w14:textId="43F18CC7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214E75CB" w14:textId="77777777" w:rsidTr="00E655E5">
        <w:trPr>
          <w:cantSplit/>
        </w:trPr>
        <w:tc>
          <w:tcPr>
            <w:tcW w:w="794" w:type="dxa"/>
          </w:tcPr>
          <w:p w14:paraId="428C0DE5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1FDF56B" w14:textId="6860FEA7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05C87">
              <w:rPr>
                <w:rtl/>
              </w:rPr>
              <w:t>د</w:t>
            </w:r>
          </w:p>
        </w:tc>
        <w:tc>
          <w:tcPr>
            <w:tcW w:w="8844" w:type="dxa"/>
          </w:tcPr>
          <w:p w14:paraId="56BCBA93" w14:textId="24B291BA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C24644" w:rsidRPr="005460F2" w14:paraId="1AFA92B5" w14:textId="77777777" w:rsidTr="00E655E5">
        <w:trPr>
          <w:cantSplit/>
        </w:trPr>
        <w:tc>
          <w:tcPr>
            <w:tcW w:w="794" w:type="dxa"/>
          </w:tcPr>
          <w:p w14:paraId="5A099ECC" w14:textId="77777777" w:rsidR="00C24644" w:rsidRPr="005460F2" w:rsidRDefault="00C24644" w:rsidP="00E655E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E1DDED6" w14:textId="389480D1" w:rsidR="00C24644" w:rsidRPr="005460F2" w:rsidRDefault="00C24644" w:rsidP="00E655E5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E51ED13" w14:textId="428752C6" w:rsidR="00E655E5" w:rsidRP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lang w:bidi="fa-IR"/>
        </w:rPr>
      </w:pPr>
      <w:r w:rsidRPr="00E655E5">
        <w:rPr>
          <w:rStyle w:val="StyleComplexNazanin"/>
          <w:rFonts w:asciiTheme="majorBidi" w:hAnsiTheme="majorBidi" w:cs="B Nazanin"/>
          <w:rtl/>
          <w:lang w:bidi="fa-IR"/>
        </w:rPr>
        <w:tab/>
      </w: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48D1B326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127D4DDE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6C20FE89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CFA0AC3" w14:textId="77777777" w:rsidTr="00E655E5">
        <w:trPr>
          <w:cantSplit/>
        </w:trPr>
        <w:tc>
          <w:tcPr>
            <w:tcW w:w="794" w:type="dxa"/>
          </w:tcPr>
          <w:p w14:paraId="2FD28981" w14:textId="641FD86D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CD6BE9">
              <w:t>31</w:t>
            </w:r>
          </w:p>
        </w:tc>
        <w:tc>
          <w:tcPr>
            <w:tcW w:w="9411" w:type="dxa"/>
            <w:gridSpan w:val="2"/>
          </w:tcPr>
          <w:p w14:paraId="3AF1E564" w14:textId="7EB068FB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4EEBAB4C" w14:textId="77777777" w:rsidTr="00E655E5">
        <w:trPr>
          <w:cantSplit/>
        </w:trPr>
        <w:tc>
          <w:tcPr>
            <w:tcW w:w="794" w:type="dxa"/>
          </w:tcPr>
          <w:p w14:paraId="4F7BC816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AB7C789" w14:textId="11722221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D6BE9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576EC0EA" w14:textId="50B87352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7DD2513" w14:textId="77777777" w:rsidTr="00E655E5">
        <w:trPr>
          <w:cantSplit/>
        </w:trPr>
        <w:tc>
          <w:tcPr>
            <w:tcW w:w="794" w:type="dxa"/>
          </w:tcPr>
          <w:p w14:paraId="421757BA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48D619A" w14:textId="6479D5DB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D6BE9">
              <w:rPr>
                <w:rtl/>
              </w:rPr>
              <w:t>ب</w:t>
            </w:r>
          </w:p>
        </w:tc>
        <w:tc>
          <w:tcPr>
            <w:tcW w:w="8844" w:type="dxa"/>
          </w:tcPr>
          <w:p w14:paraId="0EE5FB0F" w14:textId="4F2D00A8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706B1D6" w14:textId="77777777" w:rsidTr="00E655E5">
        <w:trPr>
          <w:cantSplit/>
        </w:trPr>
        <w:tc>
          <w:tcPr>
            <w:tcW w:w="794" w:type="dxa"/>
          </w:tcPr>
          <w:p w14:paraId="69E40D56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6CE0885C" w14:textId="04EFC05B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D6BE9">
              <w:rPr>
                <w:rtl/>
              </w:rPr>
              <w:t>ج</w:t>
            </w:r>
          </w:p>
        </w:tc>
        <w:tc>
          <w:tcPr>
            <w:tcW w:w="8844" w:type="dxa"/>
          </w:tcPr>
          <w:p w14:paraId="7CDC35BE" w14:textId="0C7F0E24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2EDC4ED" w14:textId="77777777" w:rsidTr="00E655E5">
        <w:trPr>
          <w:cantSplit/>
        </w:trPr>
        <w:tc>
          <w:tcPr>
            <w:tcW w:w="794" w:type="dxa"/>
          </w:tcPr>
          <w:p w14:paraId="46E1234D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6142287" w14:textId="7FC75CAB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D6BE9">
              <w:rPr>
                <w:rtl/>
              </w:rPr>
              <w:t>د</w:t>
            </w:r>
          </w:p>
        </w:tc>
        <w:tc>
          <w:tcPr>
            <w:tcW w:w="8844" w:type="dxa"/>
          </w:tcPr>
          <w:p w14:paraId="0D7D81EB" w14:textId="014E3E25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2C2E72EF" w14:textId="77777777" w:rsidTr="00E655E5">
        <w:trPr>
          <w:cantSplit/>
        </w:trPr>
        <w:tc>
          <w:tcPr>
            <w:tcW w:w="794" w:type="dxa"/>
          </w:tcPr>
          <w:p w14:paraId="16A8868D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5A3E8984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5800EF8E" w14:textId="05178474" w:rsidR="00E655E5" w:rsidRP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lang w:bidi="fa-IR"/>
        </w:rPr>
      </w:pPr>
      <w:r w:rsidRPr="00E655E5">
        <w:rPr>
          <w:rStyle w:val="StyleComplexNazanin"/>
          <w:rFonts w:asciiTheme="majorBidi" w:hAnsiTheme="majorBidi" w:cs="B Nazanin"/>
          <w:rtl/>
          <w:lang w:bidi="fa-IR"/>
        </w:rPr>
        <w:tab/>
      </w:r>
      <w:r w:rsidRPr="00E655E5">
        <w:rPr>
          <w:rStyle w:val="StyleComplexNazanin"/>
          <w:rFonts w:asciiTheme="majorBidi" w:hAnsiTheme="majorBidi" w:cs="B Nazanin"/>
          <w:rtl/>
          <w:lang w:bidi="fa-IR"/>
        </w:rPr>
        <w:tab/>
      </w: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7DD13264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224917CE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6922F9AC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B03CCA3" w14:textId="77777777" w:rsidTr="00E655E5">
        <w:trPr>
          <w:cantSplit/>
        </w:trPr>
        <w:tc>
          <w:tcPr>
            <w:tcW w:w="794" w:type="dxa"/>
          </w:tcPr>
          <w:p w14:paraId="5D8730A5" w14:textId="25714C69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296FD2">
              <w:t>32</w:t>
            </w:r>
          </w:p>
        </w:tc>
        <w:tc>
          <w:tcPr>
            <w:tcW w:w="9411" w:type="dxa"/>
            <w:gridSpan w:val="2"/>
          </w:tcPr>
          <w:p w14:paraId="26620FC5" w14:textId="0B97E861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7ABA2630" w14:textId="77777777" w:rsidTr="00E655E5">
        <w:trPr>
          <w:cantSplit/>
        </w:trPr>
        <w:tc>
          <w:tcPr>
            <w:tcW w:w="794" w:type="dxa"/>
          </w:tcPr>
          <w:p w14:paraId="7BCE5B68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695AEF3" w14:textId="7105AAC0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96FD2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27657805" w14:textId="5DBA963F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7D772349" w14:textId="77777777" w:rsidTr="00E655E5">
        <w:trPr>
          <w:cantSplit/>
        </w:trPr>
        <w:tc>
          <w:tcPr>
            <w:tcW w:w="794" w:type="dxa"/>
          </w:tcPr>
          <w:p w14:paraId="5257FF7D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4F14896" w14:textId="6F036836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96FD2">
              <w:rPr>
                <w:rtl/>
              </w:rPr>
              <w:t>ب</w:t>
            </w:r>
          </w:p>
        </w:tc>
        <w:tc>
          <w:tcPr>
            <w:tcW w:w="8844" w:type="dxa"/>
          </w:tcPr>
          <w:p w14:paraId="077A64BC" w14:textId="5A22D3E4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A8DFBF3" w14:textId="77777777" w:rsidTr="00E655E5">
        <w:trPr>
          <w:cantSplit/>
        </w:trPr>
        <w:tc>
          <w:tcPr>
            <w:tcW w:w="794" w:type="dxa"/>
          </w:tcPr>
          <w:p w14:paraId="5E91A10D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3DC618B" w14:textId="57F980E8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96FD2">
              <w:rPr>
                <w:rtl/>
              </w:rPr>
              <w:t>ج</w:t>
            </w:r>
          </w:p>
        </w:tc>
        <w:tc>
          <w:tcPr>
            <w:tcW w:w="8844" w:type="dxa"/>
          </w:tcPr>
          <w:p w14:paraId="0896C19B" w14:textId="0527A5FA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9DB68BB" w14:textId="77777777" w:rsidTr="00E655E5">
        <w:trPr>
          <w:cantSplit/>
        </w:trPr>
        <w:tc>
          <w:tcPr>
            <w:tcW w:w="794" w:type="dxa"/>
          </w:tcPr>
          <w:p w14:paraId="54076C4C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BD28357" w14:textId="52E6E08E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96FD2">
              <w:rPr>
                <w:rtl/>
              </w:rPr>
              <w:t>د</w:t>
            </w:r>
          </w:p>
        </w:tc>
        <w:tc>
          <w:tcPr>
            <w:tcW w:w="8844" w:type="dxa"/>
          </w:tcPr>
          <w:p w14:paraId="16057162" w14:textId="5D171A9F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644B581E" w14:textId="77777777" w:rsidTr="00E655E5">
        <w:trPr>
          <w:cantSplit/>
        </w:trPr>
        <w:tc>
          <w:tcPr>
            <w:tcW w:w="794" w:type="dxa"/>
          </w:tcPr>
          <w:p w14:paraId="214DCD9D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40D5C74B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45C84810" w14:textId="77777777" w:rsidR="00C440EC" w:rsidRDefault="00C440EC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36F30BF4" w14:textId="1C5D63BF" w:rsidR="00E655E5" w:rsidRP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lang w:bidi="fa-IR"/>
        </w:rPr>
      </w:pPr>
      <w:r w:rsidRPr="00E655E5">
        <w:rPr>
          <w:rStyle w:val="StyleComplexNazanin"/>
          <w:rFonts w:asciiTheme="majorBidi" w:hAnsiTheme="majorBidi" w:cs="B Nazanin"/>
          <w:rtl/>
          <w:lang w:bidi="fa-IR"/>
        </w:rPr>
        <w:tab/>
      </w:r>
      <w:r w:rsidRPr="00E655E5">
        <w:rPr>
          <w:rStyle w:val="StyleComplexNazanin"/>
          <w:rFonts w:asciiTheme="majorBidi" w:hAnsiTheme="majorBidi" w:cs="B Nazanin"/>
          <w:rtl/>
          <w:lang w:bidi="fa-IR"/>
        </w:rPr>
        <w:tab/>
      </w:r>
    </w:p>
    <w:p w14:paraId="251E62AA" w14:textId="77777777" w:rsidR="00E655E5" w:rsidRP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lang w:bidi="fa-IR"/>
        </w:rPr>
      </w:pPr>
      <w:r w:rsidRPr="00E655E5">
        <w:rPr>
          <w:rStyle w:val="StyleComplexNazanin"/>
          <w:rFonts w:asciiTheme="majorBidi" w:hAnsiTheme="majorBidi" w:cs="B Nazanin"/>
          <w:rtl/>
          <w:lang w:bidi="fa-IR"/>
        </w:rPr>
        <w:tab/>
      </w:r>
      <w:r w:rsidRPr="00E655E5">
        <w:rPr>
          <w:rStyle w:val="StyleComplexNazanin"/>
          <w:rFonts w:asciiTheme="majorBidi" w:hAnsiTheme="majorBidi" w:cs="B Nazanin"/>
          <w:rtl/>
          <w:lang w:bidi="fa-IR"/>
        </w:rPr>
        <w:tab/>
      </w:r>
    </w:p>
    <w:p w14:paraId="1A8156CD" w14:textId="77777777" w:rsid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332F0A59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51D79801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56EF3E1F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560934D" w14:textId="77777777" w:rsidTr="00E655E5">
        <w:trPr>
          <w:cantSplit/>
        </w:trPr>
        <w:tc>
          <w:tcPr>
            <w:tcW w:w="794" w:type="dxa"/>
          </w:tcPr>
          <w:p w14:paraId="2EACBF11" w14:textId="5EE7FAB4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2B6085">
              <w:t>33</w:t>
            </w:r>
          </w:p>
        </w:tc>
        <w:tc>
          <w:tcPr>
            <w:tcW w:w="9411" w:type="dxa"/>
            <w:gridSpan w:val="2"/>
          </w:tcPr>
          <w:p w14:paraId="342AB4A3" w14:textId="79129A3B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4CA7E728" w14:textId="77777777" w:rsidTr="00E655E5">
        <w:trPr>
          <w:cantSplit/>
        </w:trPr>
        <w:tc>
          <w:tcPr>
            <w:tcW w:w="794" w:type="dxa"/>
          </w:tcPr>
          <w:p w14:paraId="44FFD2C1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5451187" w14:textId="34AABF86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B6085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65BE3298" w14:textId="59B3D2ED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3EFF9A51" w14:textId="77777777" w:rsidTr="00E655E5">
        <w:trPr>
          <w:cantSplit/>
        </w:trPr>
        <w:tc>
          <w:tcPr>
            <w:tcW w:w="794" w:type="dxa"/>
          </w:tcPr>
          <w:p w14:paraId="605BBF9F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AD32BA7" w14:textId="3F9E799B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B6085">
              <w:rPr>
                <w:rtl/>
              </w:rPr>
              <w:t>ب</w:t>
            </w:r>
          </w:p>
        </w:tc>
        <w:tc>
          <w:tcPr>
            <w:tcW w:w="8844" w:type="dxa"/>
          </w:tcPr>
          <w:p w14:paraId="523E66EE" w14:textId="62AFB3EC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5031BF0B" w14:textId="77777777" w:rsidTr="00E655E5">
        <w:trPr>
          <w:cantSplit/>
        </w:trPr>
        <w:tc>
          <w:tcPr>
            <w:tcW w:w="794" w:type="dxa"/>
          </w:tcPr>
          <w:p w14:paraId="6ECFF7CE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B6286A2" w14:textId="0C2FA53F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B6085">
              <w:rPr>
                <w:rtl/>
              </w:rPr>
              <w:t>ج</w:t>
            </w:r>
          </w:p>
        </w:tc>
        <w:tc>
          <w:tcPr>
            <w:tcW w:w="8844" w:type="dxa"/>
          </w:tcPr>
          <w:p w14:paraId="4DD3C4CD" w14:textId="09965F2C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0ECFCB39" w14:textId="77777777" w:rsidTr="00E655E5">
        <w:trPr>
          <w:cantSplit/>
        </w:trPr>
        <w:tc>
          <w:tcPr>
            <w:tcW w:w="794" w:type="dxa"/>
          </w:tcPr>
          <w:p w14:paraId="1F7AE948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954324B" w14:textId="1674EE6A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B6085">
              <w:rPr>
                <w:rtl/>
              </w:rPr>
              <w:t>د</w:t>
            </w:r>
          </w:p>
        </w:tc>
        <w:tc>
          <w:tcPr>
            <w:tcW w:w="8844" w:type="dxa"/>
          </w:tcPr>
          <w:p w14:paraId="3E1A377F" w14:textId="68CDC6D1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51479C6D" w14:textId="77777777" w:rsidTr="00E655E5">
        <w:trPr>
          <w:cantSplit/>
        </w:trPr>
        <w:tc>
          <w:tcPr>
            <w:tcW w:w="794" w:type="dxa"/>
          </w:tcPr>
          <w:p w14:paraId="54B3F324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16839714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701A9753" w14:textId="77777777" w:rsid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50204166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588755B8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5AF04F54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4F7A5B1" w14:textId="77777777" w:rsidTr="00E655E5">
        <w:trPr>
          <w:cantSplit/>
        </w:trPr>
        <w:tc>
          <w:tcPr>
            <w:tcW w:w="794" w:type="dxa"/>
          </w:tcPr>
          <w:p w14:paraId="0079D7E0" w14:textId="76C74353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CF1D47">
              <w:t>34</w:t>
            </w:r>
          </w:p>
        </w:tc>
        <w:tc>
          <w:tcPr>
            <w:tcW w:w="9411" w:type="dxa"/>
            <w:gridSpan w:val="2"/>
          </w:tcPr>
          <w:p w14:paraId="5D5B5C7A" w14:textId="43D6922D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425F60F" w14:textId="77777777" w:rsidTr="00E655E5">
        <w:trPr>
          <w:cantSplit/>
        </w:trPr>
        <w:tc>
          <w:tcPr>
            <w:tcW w:w="794" w:type="dxa"/>
          </w:tcPr>
          <w:p w14:paraId="7B9C2F6B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1D41DF3" w14:textId="15B4C1E1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F1D47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318DB358" w14:textId="19B2A7E2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F3EF9F7" w14:textId="77777777" w:rsidTr="00E655E5">
        <w:trPr>
          <w:cantSplit/>
        </w:trPr>
        <w:tc>
          <w:tcPr>
            <w:tcW w:w="794" w:type="dxa"/>
          </w:tcPr>
          <w:p w14:paraId="5F5D750A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F5FE770" w14:textId="5A989F06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F1D47">
              <w:rPr>
                <w:rtl/>
              </w:rPr>
              <w:t>ب</w:t>
            </w:r>
          </w:p>
        </w:tc>
        <w:tc>
          <w:tcPr>
            <w:tcW w:w="8844" w:type="dxa"/>
          </w:tcPr>
          <w:p w14:paraId="3D3E6F42" w14:textId="75DF534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379488C9" w14:textId="77777777" w:rsidTr="00E655E5">
        <w:trPr>
          <w:cantSplit/>
        </w:trPr>
        <w:tc>
          <w:tcPr>
            <w:tcW w:w="794" w:type="dxa"/>
          </w:tcPr>
          <w:p w14:paraId="4E083B0B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CCDE552" w14:textId="6A68011D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F1D47">
              <w:rPr>
                <w:rtl/>
              </w:rPr>
              <w:t>ج</w:t>
            </w:r>
          </w:p>
        </w:tc>
        <w:tc>
          <w:tcPr>
            <w:tcW w:w="8844" w:type="dxa"/>
          </w:tcPr>
          <w:p w14:paraId="71E349D6" w14:textId="138AC441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727887EE" w14:textId="77777777" w:rsidTr="00E655E5">
        <w:trPr>
          <w:cantSplit/>
        </w:trPr>
        <w:tc>
          <w:tcPr>
            <w:tcW w:w="794" w:type="dxa"/>
          </w:tcPr>
          <w:p w14:paraId="58504C2D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B874D4A" w14:textId="16258E42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F1D47">
              <w:rPr>
                <w:rtl/>
              </w:rPr>
              <w:t>د</w:t>
            </w:r>
          </w:p>
        </w:tc>
        <w:tc>
          <w:tcPr>
            <w:tcW w:w="8844" w:type="dxa"/>
          </w:tcPr>
          <w:p w14:paraId="30ACDBC9" w14:textId="4D97B606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0A4EF2F9" w14:textId="77777777" w:rsidTr="00E655E5">
        <w:trPr>
          <w:cantSplit/>
        </w:trPr>
        <w:tc>
          <w:tcPr>
            <w:tcW w:w="794" w:type="dxa"/>
          </w:tcPr>
          <w:p w14:paraId="1503B478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4A2F0E93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3C9F67D6" w14:textId="77777777" w:rsid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0E21EA2F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2948016B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4A6B36CB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55816F5F" w14:textId="77777777" w:rsidTr="00E655E5">
        <w:trPr>
          <w:cantSplit/>
        </w:trPr>
        <w:tc>
          <w:tcPr>
            <w:tcW w:w="794" w:type="dxa"/>
          </w:tcPr>
          <w:p w14:paraId="4621B7C9" w14:textId="69EF79A0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BA31FE">
              <w:t>35</w:t>
            </w:r>
          </w:p>
        </w:tc>
        <w:tc>
          <w:tcPr>
            <w:tcW w:w="9411" w:type="dxa"/>
            <w:gridSpan w:val="2"/>
          </w:tcPr>
          <w:p w14:paraId="16946207" w14:textId="49EBB2E4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6569405" w14:textId="77777777" w:rsidTr="00E655E5">
        <w:trPr>
          <w:cantSplit/>
        </w:trPr>
        <w:tc>
          <w:tcPr>
            <w:tcW w:w="794" w:type="dxa"/>
          </w:tcPr>
          <w:p w14:paraId="619A7EA1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EF8CEA3" w14:textId="32F412BA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BA31FE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2A1C2F7D" w14:textId="723AB51C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5224551" w14:textId="77777777" w:rsidTr="00E655E5">
        <w:trPr>
          <w:cantSplit/>
        </w:trPr>
        <w:tc>
          <w:tcPr>
            <w:tcW w:w="794" w:type="dxa"/>
          </w:tcPr>
          <w:p w14:paraId="127953D8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39238A5" w14:textId="22A3835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BA31FE">
              <w:rPr>
                <w:rtl/>
              </w:rPr>
              <w:t>ب</w:t>
            </w:r>
          </w:p>
        </w:tc>
        <w:tc>
          <w:tcPr>
            <w:tcW w:w="8844" w:type="dxa"/>
          </w:tcPr>
          <w:p w14:paraId="2B93EE1B" w14:textId="5142E822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4C91722" w14:textId="77777777" w:rsidTr="00E655E5">
        <w:trPr>
          <w:cantSplit/>
        </w:trPr>
        <w:tc>
          <w:tcPr>
            <w:tcW w:w="794" w:type="dxa"/>
          </w:tcPr>
          <w:p w14:paraId="6ECA2783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C5ACCCA" w14:textId="6E84A4CC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BA31FE">
              <w:rPr>
                <w:rtl/>
              </w:rPr>
              <w:t>ج</w:t>
            </w:r>
          </w:p>
        </w:tc>
        <w:tc>
          <w:tcPr>
            <w:tcW w:w="8844" w:type="dxa"/>
          </w:tcPr>
          <w:p w14:paraId="226F597F" w14:textId="0ED04F06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8F33AF9" w14:textId="77777777" w:rsidTr="00E655E5">
        <w:trPr>
          <w:cantSplit/>
        </w:trPr>
        <w:tc>
          <w:tcPr>
            <w:tcW w:w="794" w:type="dxa"/>
          </w:tcPr>
          <w:p w14:paraId="51893D74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9077DA2" w14:textId="7CC6CB5D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BA31FE">
              <w:rPr>
                <w:rtl/>
              </w:rPr>
              <w:t>د</w:t>
            </w:r>
          </w:p>
        </w:tc>
        <w:tc>
          <w:tcPr>
            <w:tcW w:w="8844" w:type="dxa"/>
          </w:tcPr>
          <w:p w14:paraId="4F6B784E" w14:textId="68745785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6062C198" w14:textId="77777777" w:rsidTr="00E655E5">
        <w:trPr>
          <w:cantSplit/>
        </w:trPr>
        <w:tc>
          <w:tcPr>
            <w:tcW w:w="794" w:type="dxa"/>
          </w:tcPr>
          <w:p w14:paraId="562A5F36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32938504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1DD962AF" w14:textId="77777777" w:rsid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7FA36122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504BE6DD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0AE49E8E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3BB1D0FD" w14:textId="77777777" w:rsidTr="00E655E5">
        <w:trPr>
          <w:cantSplit/>
        </w:trPr>
        <w:tc>
          <w:tcPr>
            <w:tcW w:w="794" w:type="dxa"/>
          </w:tcPr>
          <w:p w14:paraId="39D2545B" w14:textId="1776A1E0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294535">
              <w:t>36</w:t>
            </w:r>
          </w:p>
        </w:tc>
        <w:tc>
          <w:tcPr>
            <w:tcW w:w="9411" w:type="dxa"/>
            <w:gridSpan w:val="2"/>
          </w:tcPr>
          <w:p w14:paraId="54FAFC67" w14:textId="5BC904A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8C1038C" w14:textId="77777777" w:rsidTr="00E655E5">
        <w:trPr>
          <w:cantSplit/>
        </w:trPr>
        <w:tc>
          <w:tcPr>
            <w:tcW w:w="794" w:type="dxa"/>
          </w:tcPr>
          <w:p w14:paraId="2FAB3E05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77723ED" w14:textId="7CC46F72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94535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10AA1A56" w14:textId="49C455EE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3A146888" w14:textId="77777777" w:rsidTr="00E655E5">
        <w:trPr>
          <w:cantSplit/>
        </w:trPr>
        <w:tc>
          <w:tcPr>
            <w:tcW w:w="794" w:type="dxa"/>
          </w:tcPr>
          <w:p w14:paraId="4FB1F570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921B2E2" w14:textId="37F41771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94535">
              <w:rPr>
                <w:rtl/>
              </w:rPr>
              <w:t>ب</w:t>
            </w:r>
          </w:p>
        </w:tc>
        <w:tc>
          <w:tcPr>
            <w:tcW w:w="8844" w:type="dxa"/>
          </w:tcPr>
          <w:p w14:paraId="1CD88935" w14:textId="0C216E72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745B6776" w14:textId="77777777" w:rsidTr="00E655E5">
        <w:trPr>
          <w:cantSplit/>
        </w:trPr>
        <w:tc>
          <w:tcPr>
            <w:tcW w:w="794" w:type="dxa"/>
          </w:tcPr>
          <w:p w14:paraId="3BFAFEAD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7090173" w14:textId="2B9FA708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94535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F896103" w14:textId="7996BCDD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BDB61EA" w14:textId="77777777" w:rsidTr="00E655E5">
        <w:trPr>
          <w:cantSplit/>
        </w:trPr>
        <w:tc>
          <w:tcPr>
            <w:tcW w:w="794" w:type="dxa"/>
          </w:tcPr>
          <w:p w14:paraId="719CFC9F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E944930" w14:textId="3824C070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94535">
              <w:rPr>
                <w:rtl/>
              </w:rPr>
              <w:t>د</w:t>
            </w:r>
          </w:p>
        </w:tc>
        <w:tc>
          <w:tcPr>
            <w:tcW w:w="8844" w:type="dxa"/>
          </w:tcPr>
          <w:p w14:paraId="09C87FCC" w14:textId="26D865FE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7148745A" w14:textId="77777777" w:rsidTr="00E655E5">
        <w:trPr>
          <w:cantSplit/>
        </w:trPr>
        <w:tc>
          <w:tcPr>
            <w:tcW w:w="794" w:type="dxa"/>
          </w:tcPr>
          <w:p w14:paraId="5A483FAC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20BF9875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5AEA14EA" w14:textId="4C253C11" w:rsid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4B7E3E14" w14:textId="0C31D256" w:rsid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6E5EDCF8" w14:textId="77777777" w:rsidR="00C440EC" w:rsidRDefault="00C440EC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50BE74EA" w14:textId="74BA9EA2" w:rsid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36649D78" w14:textId="77777777" w:rsid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3942B98D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45467F4B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3C8E46E6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50070C3" w14:textId="77777777" w:rsidTr="00E655E5">
        <w:trPr>
          <w:cantSplit/>
        </w:trPr>
        <w:tc>
          <w:tcPr>
            <w:tcW w:w="794" w:type="dxa"/>
          </w:tcPr>
          <w:p w14:paraId="4FD52173" w14:textId="71F02F83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D53CD4">
              <w:t>37</w:t>
            </w:r>
          </w:p>
        </w:tc>
        <w:tc>
          <w:tcPr>
            <w:tcW w:w="9411" w:type="dxa"/>
            <w:gridSpan w:val="2"/>
          </w:tcPr>
          <w:p w14:paraId="3E7120B4" w14:textId="002714BD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6335BB1" w14:textId="77777777" w:rsidTr="00E655E5">
        <w:trPr>
          <w:cantSplit/>
        </w:trPr>
        <w:tc>
          <w:tcPr>
            <w:tcW w:w="794" w:type="dxa"/>
          </w:tcPr>
          <w:p w14:paraId="4CF2945F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132EECF" w14:textId="26E8E4DB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D53CD4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6A003D0F" w14:textId="76533C59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5166534" w14:textId="77777777" w:rsidTr="00E655E5">
        <w:trPr>
          <w:cantSplit/>
        </w:trPr>
        <w:tc>
          <w:tcPr>
            <w:tcW w:w="794" w:type="dxa"/>
          </w:tcPr>
          <w:p w14:paraId="1B5156B7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A7873EA" w14:textId="5B0DA02F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D53CD4">
              <w:rPr>
                <w:rtl/>
              </w:rPr>
              <w:t>ب</w:t>
            </w:r>
          </w:p>
        </w:tc>
        <w:tc>
          <w:tcPr>
            <w:tcW w:w="8844" w:type="dxa"/>
          </w:tcPr>
          <w:p w14:paraId="1A038BC9" w14:textId="723F0A2E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78F43280" w14:textId="77777777" w:rsidTr="00E655E5">
        <w:trPr>
          <w:cantSplit/>
        </w:trPr>
        <w:tc>
          <w:tcPr>
            <w:tcW w:w="794" w:type="dxa"/>
          </w:tcPr>
          <w:p w14:paraId="173544CC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19D15D5" w14:textId="523F74BD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D53CD4">
              <w:rPr>
                <w:rtl/>
              </w:rPr>
              <w:t>ج</w:t>
            </w:r>
          </w:p>
        </w:tc>
        <w:tc>
          <w:tcPr>
            <w:tcW w:w="8844" w:type="dxa"/>
          </w:tcPr>
          <w:p w14:paraId="325B7069" w14:textId="77768BDB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69BED47" w14:textId="77777777" w:rsidTr="00E655E5">
        <w:trPr>
          <w:cantSplit/>
        </w:trPr>
        <w:tc>
          <w:tcPr>
            <w:tcW w:w="794" w:type="dxa"/>
          </w:tcPr>
          <w:p w14:paraId="4B4247D8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8CB004F" w14:textId="103DD73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D53CD4">
              <w:rPr>
                <w:rtl/>
              </w:rPr>
              <w:t>د</w:t>
            </w:r>
          </w:p>
        </w:tc>
        <w:tc>
          <w:tcPr>
            <w:tcW w:w="8844" w:type="dxa"/>
          </w:tcPr>
          <w:p w14:paraId="2ED7C48C" w14:textId="19E04839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567394E2" w14:textId="77777777" w:rsidTr="00E655E5">
        <w:trPr>
          <w:cantSplit/>
        </w:trPr>
        <w:tc>
          <w:tcPr>
            <w:tcW w:w="794" w:type="dxa"/>
          </w:tcPr>
          <w:p w14:paraId="46EA7C08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2CA52470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63FB5958" w14:textId="7777777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00FEE311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516427A5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0A51D902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7DBA0697" w14:textId="77777777" w:rsidTr="000F5417">
        <w:trPr>
          <w:cantSplit/>
        </w:trPr>
        <w:tc>
          <w:tcPr>
            <w:tcW w:w="794" w:type="dxa"/>
          </w:tcPr>
          <w:p w14:paraId="4D59C5A3" w14:textId="3CDCAAF5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  <w:r w:rsidRPr="00D41957">
              <w:t>38</w:t>
            </w:r>
          </w:p>
        </w:tc>
        <w:tc>
          <w:tcPr>
            <w:tcW w:w="9411" w:type="dxa"/>
            <w:gridSpan w:val="2"/>
          </w:tcPr>
          <w:p w14:paraId="07FFDC7B" w14:textId="118E0893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235DCECB" w14:textId="77777777" w:rsidTr="000F5417">
        <w:trPr>
          <w:cantSplit/>
        </w:trPr>
        <w:tc>
          <w:tcPr>
            <w:tcW w:w="794" w:type="dxa"/>
          </w:tcPr>
          <w:p w14:paraId="649BB9A0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52D292F" w14:textId="5E525129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D41957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7091C5CA" w14:textId="10EBA90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40FBAAFC" w14:textId="77777777" w:rsidTr="000F5417">
        <w:trPr>
          <w:cantSplit/>
        </w:trPr>
        <w:tc>
          <w:tcPr>
            <w:tcW w:w="794" w:type="dxa"/>
          </w:tcPr>
          <w:p w14:paraId="60D317B0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D40A1E4" w14:textId="06D2D5BB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D41957">
              <w:rPr>
                <w:rtl/>
              </w:rPr>
              <w:t>ب</w:t>
            </w:r>
          </w:p>
        </w:tc>
        <w:tc>
          <w:tcPr>
            <w:tcW w:w="8844" w:type="dxa"/>
          </w:tcPr>
          <w:p w14:paraId="538F7155" w14:textId="3BC018CE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02959AB7" w14:textId="77777777" w:rsidTr="000F5417">
        <w:trPr>
          <w:cantSplit/>
        </w:trPr>
        <w:tc>
          <w:tcPr>
            <w:tcW w:w="794" w:type="dxa"/>
          </w:tcPr>
          <w:p w14:paraId="11DB6EF9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A3D0FBD" w14:textId="71FFC1A0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D41957">
              <w:rPr>
                <w:rtl/>
              </w:rPr>
              <w:t>ج</w:t>
            </w:r>
          </w:p>
        </w:tc>
        <w:tc>
          <w:tcPr>
            <w:tcW w:w="8844" w:type="dxa"/>
          </w:tcPr>
          <w:p w14:paraId="039191DE" w14:textId="53847791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100D85D5" w14:textId="77777777" w:rsidTr="000F5417">
        <w:trPr>
          <w:cantSplit/>
        </w:trPr>
        <w:tc>
          <w:tcPr>
            <w:tcW w:w="794" w:type="dxa"/>
          </w:tcPr>
          <w:p w14:paraId="405D0046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AE05433" w14:textId="440464E3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D41957">
              <w:rPr>
                <w:rtl/>
              </w:rPr>
              <w:t>د</w:t>
            </w:r>
          </w:p>
        </w:tc>
        <w:tc>
          <w:tcPr>
            <w:tcW w:w="8844" w:type="dxa"/>
          </w:tcPr>
          <w:p w14:paraId="1B0B000C" w14:textId="1BEBE2A0" w:rsidR="008A6DD2" w:rsidRPr="00704E15" w:rsidRDefault="008A6DD2" w:rsidP="008A6DD2">
            <w:pPr>
              <w:pStyle w:val="a3"/>
              <w:rPr>
                <w:rFonts w:asciiTheme="majorBidi" w:hAnsiTheme="majorBidi" w:cs="B Nazanin"/>
              </w:rPr>
            </w:pPr>
          </w:p>
        </w:tc>
      </w:tr>
      <w:tr w:rsidR="00704E15" w:rsidRPr="00704E15" w14:paraId="1F8AFB14" w14:textId="77777777" w:rsidTr="000F5417">
        <w:trPr>
          <w:cantSplit/>
        </w:trPr>
        <w:tc>
          <w:tcPr>
            <w:tcW w:w="794" w:type="dxa"/>
          </w:tcPr>
          <w:p w14:paraId="71D3FC11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6C7A0126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</w:tbl>
    <w:p w14:paraId="44D8E235" w14:textId="7777777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72896FA8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2CA5032D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51778DD8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42F045AF" w14:textId="77777777" w:rsidTr="000F5417">
        <w:trPr>
          <w:cantSplit/>
        </w:trPr>
        <w:tc>
          <w:tcPr>
            <w:tcW w:w="794" w:type="dxa"/>
          </w:tcPr>
          <w:p w14:paraId="1D8D7838" w14:textId="647C7400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  <w:r w:rsidRPr="001A3390">
              <w:t>39</w:t>
            </w:r>
          </w:p>
        </w:tc>
        <w:tc>
          <w:tcPr>
            <w:tcW w:w="9411" w:type="dxa"/>
            <w:gridSpan w:val="2"/>
          </w:tcPr>
          <w:p w14:paraId="5749BD4E" w14:textId="11D025A0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0454FD95" w14:textId="77777777" w:rsidTr="000F5417">
        <w:trPr>
          <w:cantSplit/>
        </w:trPr>
        <w:tc>
          <w:tcPr>
            <w:tcW w:w="794" w:type="dxa"/>
          </w:tcPr>
          <w:p w14:paraId="16AE1714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FB81F33" w14:textId="2B8E2596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1A3390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4591C590" w14:textId="794023D8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718FA3C9" w14:textId="77777777" w:rsidTr="000F5417">
        <w:trPr>
          <w:cantSplit/>
        </w:trPr>
        <w:tc>
          <w:tcPr>
            <w:tcW w:w="794" w:type="dxa"/>
          </w:tcPr>
          <w:p w14:paraId="4B90EF8E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242FDCB" w14:textId="74811D7B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1A3390">
              <w:rPr>
                <w:rtl/>
              </w:rPr>
              <w:t>ب</w:t>
            </w:r>
          </w:p>
        </w:tc>
        <w:tc>
          <w:tcPr>
            <w:tcW w:w="8844" w:type="dxa"/>
          </w:tcPr>
          <w:p w14:paraId="2F0F1B1B" w14:textId="2CAC0291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AFEB417" w14:textId="77777777" w:rsidTr="000F5417">
        <w:trPr>
          <w:cantSplit/>
        </w:trPr>
        <w:tc>
          <w:tcPr>
            <w:tcW w:w="794" w:type="dxa"/>
          </w:tcPr>
          <w:p w14:paraId="2E8B5314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1FEDFE3" w14:textId="0A838195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1A3390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9DFD518" w14:textId="5DEB3A22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12FC3878" w14:textId="77777777" w:rsidTr="000F5417">
        <w:trPr>
          <w:cantSplit/>
        </w:trPr>
        <w:tc>
          <w:tcPr>
            <w:tcW w:w="794" w:type="dxa"/>
          </w:tcPr>
          <w:p w14:paraId="584F9CF0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1448114" w14:textId="4261A91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1A3390">
              <w:rPr>
                <w:rtl/>
              </w:rPr>
              <w:t>د</w:t>
            </w:r>
          </w:p>
        </w:tc>
        <w:tc>
          <w:tcPr>
            <w:tcW w:w="8844" w:type="dxa"/>
          </w:tcPr>
          <w:p w14:paraId="3C18803B" w14:textId="242212CE" w:rsidR="008A6DD2" w:rsidRPr="00704E15" w:rsidRDefault="008A6DD2" w:rsidP="008A6DD2">
            <w:pPr>
              <w:pStyle w:val="a3"/>
              <w:rPr>
                <w:rFonts w:asciiTheme="majorBidi" w:hAnsiTheme="majorBidi" w:cs="B Nazanin"/>
              </w:rPr>
            </w:pPr>
          </w:p>
        </w:tc>
      </w:tr>
      <w:tr w:rsidR="00704E15" w:rsidRPr="00704E15" w14:paraId="44FE3EDB" w14:textId="77777777" w:rsidTr="000F5417">
        <w:trPr>
          <w:cantSplit/>
        </w:trPr>
        <w:tc>
          <w:tcPr>
            <w:tcW w:w="794" w:type="dxa"/>
          </w:tcPr>
          <w:p w14:paraId="710F1B26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6B916C8D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</w:tbl>
    <w:p w14:paraId="5A2EF0D4" w14:textId="7777777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77BBE46C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718B4FFD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088880A5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25C59E2D" w14:textId="77777777" w:rsidTr="000F5417">
        <w:trPr>
          <w:cantSplit/>
        </w:trPr>
        <w:tc>
          <w:tcPr>
            <w:tcW w:w="794" w:type="dxa"/>
          </w:tcPr>
          <w:p w14:paraId="7E37030F" w14:textId="33CEC0F1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40</w:t>
            </w:r>
          </w:p>
        </w:tc>
        <w:tc>
          <w:tcPr>
            <w:tcW w:w="9411" w:type="dxa"/>
            <w:gridSpan w:val="2"/>
          </w:tcPr>
          <w:p w14:paraId="1F7D5228" w14:textId="2325A92D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6B32FA97" w14:textId="77777777" w:rsidTr="000F5417">
        <w:trPr>
          <w:cantSplit/>
        </w:trPr>
        <w:tc>
          <w:tcPr>
            <w:tcW w:w="794" w:type="dxa"/>
          </w:tcPr>
          <w:p w14:paraId="2951EF6D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75B0296" w14:textId="351E3A1E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4C03DD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097F141B" w14:textId="76D7DB04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6C979945" w14:textId="77777777" w:rsidTr="000F5417">
        <w:trPr>
          <w:cantSplit/>
        </w:trPr>
        <w:tc>
          <w:tcPr>
            <w:tcW w:w="794" w:type="dxa"/>
          </w:tcPr>
          <w:p w14:paraId="1DC46832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2DE0B07" w14:textId="4F52E37C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4C03DD">
              <w:rPr>
                <w:rtl/>
              </w:rPr>
              <w:t>ب</w:t>
            </w:r>
          </w:p>
        </w:tc>
        <w:tc>
          <w:tcPr>
            <w:tcW w:w="8844" w:type="dxa"/>
          </w:tcPr>
          <w:p w14:paraId="6B59BC3E" w14:textId="51FA2715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CEA8730" w14:textId="77777777" w:rsidTr="000F5417">
        <w:trPr>
          <w:cantSplit/>
        </w:trPr>
        <w:tc>
          <w:tcPr>
            <w:tcW w:w="794" w:type="dxa"/>
          </w:tcPr>
          <w:p w14:paraId="0EDFEAEC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F442724" w14:textId="7A30DDC0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4C03DD">
              <w:rPr>
                <w:rtl/>
              </w:rPr>
              <w:t>ج</w:t>
            </w:r>
          </w:p>
        </w:tc>
        <w:tc>
          <w:tcPr>
            <w:tcW w:w="8844" w:type="dxa"/>
          </w:tcPr>
          <w:p w14:paraId="349E6DE4" w14:textId="04BA2993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0FB2719C" w14:textId="77777777" w:rsidTr="000F5417">
        <w:trPr>
          <w:cantSplit/>
        </w:trPr>
        <w:tc>
          <w:tcPr>
            <w:tcW w:w="794" w:type="dxa"/>
          </w:tcPr>
          <w:p w14:paraId="0C512198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F827FF0" w14:textId="10E951FF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4C03DD">
              <w:rPr>
                <w:rtl/>
              </w:rPr>
              <w:t>د</w:t>
            </w:r>
          </w:p>
        </w:tc>
        <w:tc>
          <w:tcPr>
            <w:tcW w:w="8844" w:type="dxa"/>
          </w:tcPr>
          <w:p w14:paraId="6C72EB1C" w14:textId="74D990D1" w:rsidR="008A6DD2" w:rsidRPr="00704E15" w:rsidRDefault="008A6DD2" w:rsidP="008A6DD2">
            <w:pPr>
              <w:pStyle w:val="a3"/>
              <w:rPr>
                <w:rFonts w:asciiTheme="majorBidi" w:hAnsiTheme="majorBidi" w:cs="B Nazanin"/>
              </w:rPr>
            </w:pPr>
          </w:p>
        </w:tc>
      </w:tr>
      <w:tr w:rsidR="00704E15" w:rsidRPr="00704E15" w14:paraId="703EA664" w14:textId="77777777" w:rsidTr="000F5417">
        <w:trPr>
          <w:cantSplit/>
        </w:trPr>
        <w:tc>
          <w:tcPr>
            <w:tcW w:w="794" w:type="dxa"/>
          </w:tcPr>
          <w:p w14:paraId="4BBD1875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30600F7B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</w:tbl>
    <w:p w14:paraId="7C64FFAB" w14:textId="2ED6FD6D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08C50722" w14:textId="29944940" w:rsidR="008A6DD2" w:rsidRDefault="008A6DD2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38CAF4E4" w14:textId="28DB39A2" w:rsidR="008A6DD2" w:rsidRDefault="008A6DD2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7D3EC534" w14:textId="4A9792FD" w:rsidR="008A6DD2" w:rsidRDefault="008A6DD2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33EED073" w14:textId="77777777" w:rsidR="008A6DD2" w:rsidRDefault="008A6DD2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27E2E494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477874E9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7329DBD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7DAD3C76" w14:textId="77777777" w:rsidTr="000F5417">
        <w:trPr>
          <w:cantSplit/>
        </w:trPr>
        <w:tc>
          <w:tcPr>
            <w:tcW w:w="794" w:type="dxa"/>
          </w:tcPr>
          <w:p w14:paraId="4667BAC9" w14:textId="7A15295D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25411A">
              <w:t>41</w:t>
            </w:r>
          </w:p>
        </w:tc>
        <w:tc>
          <w:tcPr>
            <w:tcW w:w="9411" w:type="dxa"/>
            <w:gridSpan w:val="2"/>
          </w:tcPr>
          <w:p w14:paraId="147593A1" w14:textId="174CF5BB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50FB5A62" w14:textId="77777777" w:rsidTr="000F5417">
        <w:trPr>
          <w:cantSplit/>
        </w:trPr>
        <w:tc>
          <w:tcPr>
            <w:tcW w:w="794" w:type="dxa"/>
          </w:tcPr>
          <w:p w14:paraId="79F564D0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62979C5" w14:textId="0158421E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5411A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10315E4D" w14:textId="7E7BBD41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06DF8F0" w14:textId="77777777" w:rsidTr="000F5417">
        <w:trPr>
          <w:cantSplit/>
        </w:trPr>
        <w:tc>
          <w:tcPr>
            <w:tcW w:w="794" w:type="dxa"/>
          </w:tcPr>
          <w:p w14:paraId="55C73419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6267C65" w14:textId="70E6666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5411A">
              <w:rPr>
                <w:rtl/>
              </w:rPr>
              <w:t>ب</w:t>
            </w:r>
          </w:p>
        </w:tc>
        <w:tc>
          <w:tcPr>
            <w:tcW w:w="8844" w:type="dxa"/>
          </w:tcPr>
          <w:p w14:paraId="1D7F1C50" w14:textId="6C185AE6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741FBA49" w14:textId="77777777" w:rsidTr="000F5417">
        <w:trPr>
          <w:cantSplit/>
        </w:trPr>
        <w:tc>
          <w:tcPr>
            <w:tcW w:w="794" w:type="dxa"/>
          </w:tcPr>
          <w:p w14:paraId="05F3DACB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71D5BC9" w14:textId="01F26366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5411A">
              <w:rPr>
                <w:rtl/>
              </w:rPr>
              <w:t>ج</w:t>
            </w:r>
          </w:p>
        </w:tc>
        <w:tc>
          <w:tcPr>
            <w:tcW w:w="8844" w:type="dxa"/>
          </w:tcPr>
          <w:p w14:paraId="3C571725" w14:textId="7D642628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6BE6D620" w14:textId="77777777" w:rsidTr="000F5417">
        <w:trPr>
          <w:cantSplit/>
        </w:trPr>
        <w:tc>
          <w:tcPr>
            <w:tcW w:w="794" w:type="dxa"/>
          </w:tcPr>
          <w:p w14:paraId="003A662E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B6E964D" w14:textId="71A7AAC3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5411A">
              <w:rPr>
                <w:rtl/>
              </w:rPr>
              <w:t>د</w:t>
            </w:r>
          </w:p>
        </w:tc>
        <w:tc>
          <w:tcPr>
            <w:tcW w:w="8844" w:type="dxa"/>
          </w:tcPr>
          <w:p w14:paraId="3C88EC87" w14:textId="0618CF6F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6E03CE35" w14:textId="77777777" w:rsidTr="000F5417">
        <w:trPr>
          <w:cantSplit/>
        </w:trPr>
        <w:tc>
          <w:tcPr>
            <w:tcW w:w="794" w:type="dxa"/>
          </w:tcPr>
          <w:p w14:paraId="11B176B9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60245CAA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71F3D777" w14:textId="7777777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67372BF3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0B21B7AE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279055C5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75E93646" w14:textId="77777777" w:rsidTr="000F5417">
        <w:trPr>
          <w:cantSplit/>
        </w:trPr>
        <w:tc>
          <w:tcPr>
            <w:tcW w:w="794" w:type="dxa"/>
          </w:tcPr>
          <w:p w14:paraId="4A9DEAC2" w14:textId="354C6B4E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C22F32">
              <w:t>42</w:t>
            </w:r>
          </w:p>
        </w:tc>
        <w:tc>
          <w:tcPr>
            <w:tcW w:w="9411" w:type="dxa"/>
            <w:gridSpan w:val="2"/>
          </w:tcPr>
          <w:p w14:paraId="2743FA62" w14:textId="31D5A19E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0B2DF9DD" w14:textId="77777777" w:rsidTr="000F5417">
        <w:trPr>
          <w:cantSplit/>
        </w:trPr>
        <w:tc>
          <w:tcPr>
            <w:tcW w:w="794" w:type="dxa"/>
          </w:tcPr>
          <w:p w14:paraId="0ED40FDF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8719BF9" w14:textId="2E53ADB9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22F32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3979A7FA" w14:textId="6BA5FBB1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43AE71AF" w14:textId="77777777" w:rsidTr="000F5417">
        <w:trPr>
          <w:cantSplit/>
        </w:trPr>
        <w:tc>
          <w:tcPr>
            <w:tcW w:w="794" w:type="dxa"/>
          </w:tcPr>
          <w:p w14:paraId="7DD7572B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937FC30" w14:textId="35329AC0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22F32">
              <w:rPr>
                <w:rtl/>
              </w:rPr>
              <w:t>ب</w:t>
            </w:r>
          </w:p>
        </w:tc>
        <w:tc>
          <w:tcPr>
            <w:tcW w:w="8844" w:type="dxa"/>
          </w:tcPr>
          <w:p w14:paraId="03D2A91D" w14:textId="59B5B893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6BE5978" w14:textId="77777777" w:rsidTr="000F5417">
        <w:trPr>
          <w:cantSplit/>
        </w:trPr>
        <w:tc>
          <w:tcPr>
            <w:tcW w:w="794" w:type="dxa"/>
          </w:tcPr>
          <w:p w14:paraId="164C309A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3F13840" w14:textId="2E3D7489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22F32">
              <w:rPr>
                <w:rtl/>
              </w:rPr>
              <w:t>ج</w:t>
            </w:r>
          </w:p>
        </w:tc>
        <w:tc>
          <w:tcPr>
            <w:tcW w:w="8844" w:type="dxa"/>
          </w:tcPr>
          <w:p w14:paraId="58079A7C" w14:textId="2B76C23C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0697391" w14:textId="77777777" w:rsidTr="000F5417">
        <w:trPr>
          <w:cantSplit/>
        </w:trPr>
        <w:tc>
          <w:tcPr>
            <w:tcW w:w="794" w:type="dxa"/>
          </w:tcPr>
          <w:p w14:paraId="3F7B22F1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1F842ED" w14:textId="22BF8CA8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22F32">
              <w:rPr>
                <w:rtl/>
              </w:rPr>
              <w:t>د</w:t>
            </w:r>
          </w:p>
        </w:tc>
        <w:tc>
          <w:tcPr>
            <w:tcW w:w="8844" w:type="dxa"/>
          </w:tcPr>
          <w:p w14:paraId="5C2C73F5" w14:textId="060641AE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60309DD7" w14:textId="77777777" w:rsidTr="000F5417">
        <w:trPr>
          <w:cantSplit/>
        </w:trPr>
        <w:tc>
          <w:tcPr>
            <w:tcW w:w="794" w:type="dxa"/>
          </w:tcPr>
          <w:p w14:paraId="58835B4A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42520903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26D92A94" w14:textId="7777777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075E45DF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4EB52345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1616E510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15760316" w14:textId="77777777" w:rsidTr="000F5417">
        <w:trPr>
          <w:cantSplit/>
        </w:trPr>
        <w:tc>
          <w:tcPr>
            <w:tcW w:w="794" w:type="dxa"/>
          </w:tcPr>
          <w:p w14:paraId="46AB322F" w14:textId="566A4530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F73B7">
              <w:t>43</w:t>
            </w:r>
          </w:p>
        </w:tc>
        <w:tc>
          <w:tcPr>
            <w:tcW w:w="9411" w:type="dxa"/>
            <w:gridSpan w:val="2"/>
          </w:tcPr>
          <w:p w14:paraId="30B11B6D" w14:textId="75A3C4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FFF20E2" w14:textId="77777777" w:rsidTr="000F5417">
        <w:trPr>
          <w:cantSplit/>
        </w:trPr>
        <w:tc>
          <w:tcPr>
            <w:tcW w:w="794" w:type="dxa"/>
          </w:tcPr>
          <w:p w14:paraId="6B611857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6EFA809" w14:textId="380BB74E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EF73B7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330E206F" w14:textId="26B4F401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2FC4333C" w14:textId="77777777" w:rsidTr="000F5417">
        <w:trPr>
          <w:cantSplit/>
        </w:trPr>
        <w:tc>
          <w:tcPr>
            <w:tcW w:w="794" w:type="dxa"/>
          </w:tcPr>
          <w:p w14:paraId="399D60C8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6596BAF6" w14:textId="4799631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EF73B7">
              <w:rPr>
                <w:rtl/>
              </w:rPr>
              <w:t>ب</w:t>
            </w:r>
          </w:p>
        </w:tc>
        <w:tc>
          <w:tcPr>
            <w:tcW w:w="8844" w:type="dxa"/>
          </w:tcPr>
          <w:p w14:paraId="628F5531" w14:textId="07019E10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4CB5781A" w14:textId="77777777" w:rsidTr="000F5417">
        <w:trPr>
          <w:cantSplit/>
        </w:trPr>
        <w:tc>
          <w:tcPr>
            <w:tcW w:w="794" w:type="dxa"/>
          </w:tcPr>
          <w:p w14:paraId="14EE56FF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68C3215" w14:textId="2C1E7A3C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EF73B7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B6A0102" w14:textId="64197B2A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24F3579F" w14:textId="77777777" w:rsidTr="000F5417">
        <w:trPr>
          <w:cantSplit/>
        </w:trPr>
        <w:tc>
          <w:tcPr>
            <w:tcW w:w="794" w:type="dxa"/>
          </w:tcPr>
          <w:p w14:paraId="68CD5722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8949D74" w14:textId="5A939D29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EF73B7">
              <w:rPr>
                <w:rtl/>
              </w:rPr>
              <w:t>د</w:t>
            </w:r>
          </w:p>
        </w:tc>
        <w:tc>
          <w:tcPr>
            <w:tcW w:w="8844" w:type="dxa"/>
          </w:tcPr>
          <w:p w14:paraId="68692668" w14:textId="4096F2AB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4D8F5E11" w14:textId="77777777" w:rsidTr="000F5417">
        <w:trPr>
          <w:cantSplit/>
        </w:trPr>
        <w:tc>
          <w:tcPr>
            <w:tcW w:w="794" w:type="dxa"/>
          </w:tcPr>
          <w:p w14:paraId="2675418F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7B60D9C5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6B22C5BB" w14:textId="7777777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3E2895B6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516E8854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1870E5B2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58374DAC" w14:textId="77777777" w:rsidTr="000F5417">
        <w:trPr>
          <w:cantSplit/>
        </w:trPr>
        <w:tc>
          <w:tcPr>
            <w:tcW w:w="794" w:type="dxa"/>
          </w:tcPr>
          <w:p w14:paraId="36043BDD" w14:textId="0D9F8F20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3A0E3F">
              <w:t>44</w:t>
            </w:r>
          </w:p>
        </w:tc>
        <w:tc>
          <w:tcPr>
            <w:tcW w:w="9411" w:type="dxa"/>
            <w:gridSpan w:val="2"/>
          </w:tcPr>
          <w:p w14:paraId="5B795178" w14:textId="31A1595D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0CA65AB" w14:textId="77777777" w:rsidTr="000F5417">
        <w:trPr>
          <w:cantSplit/>
        </w:trPr>
        <w:tc>
          <w:tcPr>
            <w:tcW w:w="794" w:type="dxa"/>
          </w:tcPr>
          <w:p w14:paraId="5CAB9A99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E56B4A0" w14:textId="37402DB8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3A0E3F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1F5C3E2F" w14:textId="15EE206D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58DED9E8" w14:textId="77777777" w:rsidTr="000F5417">
        <w:trPr>
          <w:cantSplit/>
        </w:trPr>
        <w:tc>
          <w:tcPr>
            <w:tcW w:w="794" w:type="dxa"/>
          </w:tcPr>
          <w:p w14:paraId="5FAB2DBB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5064C41" w14:textId="4CB470AE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3A0E3F">
              <w:rPr>
                <w:rtl/>
              </w:rPr>
              <w:t>ب</w:t>
            </w:r>
          </w:p>
        </w:tc>
        <w:tc>
          <w:tcPr>
            <w:tcW w:w="8844" w:type="dxa"/>
          </w:tcPr>
          <w:p w14:paraId="1DA833FB" w14:textId="6B5EAEB1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F837B9D" w14:textId="77777777" w:rsidTr="000F5417">
        <w:trPr>
          <w:cantSplit/>
        </w:trPr>
        <w:tc>
          <w:tcPr>
            <w:tcW w:w="794" w:type="dxa"/>
          </w:tcPr>
          <w:p w14:paraId="785A7C2F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25B0E49" w14:textId="3F834FFB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3A0E3F">
              <w:rPr>
                <w:rtl/>
              </w:rPr>
              <w:t>ج</w:t>
            </w:r>
          </w:p>
        </w:tc>
        <w:tc>
          <w:tcPr>
            <w:tcW w:w="8844" w:type="dxa"/>
          </w:tcPr>
          <w:p w14:paraId="3A3FE00F" w14:textId="2A60A5E0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6C312E8C" w14:textId="77777777" w:rsidTr="000F5417">
        <w:trPr>
          <w:cantSplit/>
        </w:trPr>
        <w:tc>
          <w:tcPr>
            <w:tcW w:w="794" w:type="dxa"/>
          </w:tcPr>
          <w:p w14:paraId="3229F98C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F573C97" w14:textId="3B4230CD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3A0E3F">
              <w:rPr>
                <w:rtl/>
              </w:rPr>
              <w:t>د</w:t>
            </w:r>
          </w:p>
        </w:tc>
        <w:tc>
          <w:tcPr>
            <w:tcW w:w="8844" w:type="dxa"/>
          </w:tcPr>
          <w:p w14:paraId="20BC2055" w14:textId="58C859AA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380FC6F7" w14:textId="77777777" w:rsidTr="000F5417">
        <w:trPr>
          <w:cantSplit/>
        </w:trPr>
        <w:tc>
          <w:tcPr>
            <w:tcW w:w="794" w:type="dxa"/>
          </w:tcPr>
          <w:p w14:paraId="35D3B09D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152B4557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7367594D" w14:textId="701240EB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075170D5" w14:textId="77777777" w:rsidR="00CB3FE1" w:rsidRDefault="00CB3FE1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684A89C2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0402310C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632046D7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1019D5E4" w14:textId="77777777" w:rsidTr="000F5417">
        <w:trPr>
          <w:cantSplit/>
        </w:trPr>
        <w:tc>
          <w:tcPr>
            <w:tcW w:w="794" w:type="dxa"/>
          </w:tcPr>
          <w:p w14:paraId="0E93C7A6" w14:textId="74EE3AEA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A1795F">
              <w:t>45</w:t>
            </w:r>
          </w:p>
        </w:tc>
        <w:tc>
          <w:tcPr>
            <w:tcW w:w="9411" w:type="dxa"/>
            <w:gridSpan w:val="2"/>
          </w:tcPr>
          <w:p w14:paraId="565EDB8F" w14:textId="28A96B75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098DD730" w14:textId="77777777" w:rsidTr="000F5417">
        <w:trPr>
          <w:cantSplit/>
        </w:trPr>
        <w:tc>
          <w:tcPr>
            <w:tcW w:w="794" w:type="dxa"/>
          </w:tcPr>
          <w:p w14:paraId="4A2F569B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51A5CCA" w14:textId="14E01581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A1795F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2F667B1D" w14:textId="068C2386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596483E3" w14:textId="77777777" w:rsidTr="000F5417">
        <w:trPr>
          <w:cantSplit/>
        </w:trPr>
        <w:tc>
          <w:tcPr>
            <w:tcW w:w="794" w:type="dxa"/>
          </w:tcPr>
          <w:p w14:paraId="21850323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6D6201F" w14:textId="3638B673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A1795F">
              <w:rPr>
                <w:rtl/>
              </w:rPr>
              <w:t>ب</w:t>
            </w:r>
          </w:p>
        </w:tc>
        <w:tc>
          <w:tcPr>
            <w:tcW w:w="8844" w:type="dxa"/>
          </w:tcPr>
          <w:p w14:paraId="5F9B06E6" w14:textId="493B921D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2F747BAA" w14:textId="77777777" w:rsidTr="000F5417">
        <w:trPr>
          <w:cantSplit/>
        </w:trPr>
        <w:tc>
          <w:tcPr>
            <w:tcW w:w="794" w:type="dxa"/>
          </w:tcPr>
          <w:p w14:paraId="00248F9C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5A5F59E" w14:textId="26181174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A1795F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ACC6CBE" w14:textId="0D61327D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046B5BE0" w14:textId="77777777" w:rsidTr="000F5417">
        <w:trPr>
          <w:cantSplit/>
        </w:trPr>
        <w:tc>
          <w:tcPr>
            <w:tcW w:w="794" w:type="dxa"/>
          </w:tcPr>
          <w:p w14:paraId="22B8EF1E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BBA1AE1" w14:textId="4B2C1BD8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A1795F">
              <w:rPr>
                <w:rtl/>
              </w:rPr>
              <w:t>د</w:t>
            </w:r>
          </w:p>
        </w:tc>
        <w:tc>
          <w:tcPr>
            <w:tcW w:w="8844" w:type="dxa"/>
          </w:tcPr>
          <w:p w14:paraId="1DA6006F" w14:textId="64DA919E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266A7108" w14:textId="77777777" w:rsidTr="000F5417">
        <w:trPr>
          <w:cantSplit/>
        </w:trPr>
        <w:tc>
          <w:tcPr>
            <w:tcW w:w="794" w:type="dxa"/>
          </w:tcPr>
          <w:p w14:paraId="25B040AC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75ADC4F9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0B91F676" w14:textId="7777777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5B69B956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574EF648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0B4B1B79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7B5C9257" w14:textId="77777777" w:rsidTr="000F5417">
        <w:trPr>
          <w:cantSplit/>
        </w:trPr>
        <w:tc>
          <w:tcPr>
            <w:tcW w:w="794" w:type="dxa"/>
          </w:tcPr>
          <w:p w14:paraId="01F803EB" w14:textId="1902873B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637AE2">
              <w:t>46</w:t>
            </w:r>
          </w:p>
        </w:tc>
        <w:tc>
          <w:tcPr>
            <w:tcW w:w="9411" w:type="dxa"/>
            <w:gridSpan w:val="2"/>
          </w:tcPr>
          <w:p w14:paraId="22BB0286" w14:textId="51158D3F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22B8F933" w14:textId="77777777" w:rsidTr="000F5417">
        <w:trPr>
          <w:cantSplit/>
        </w:trPr>
        <w:tc>
          <w:tcPr>
            <w:tcW w:w="794" w:type="dxa"/>
          </w:tcPr>
          <w:p w14:paraId="29670546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0421708" w14:textId="5D9903A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637AE2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327A8E7C" w14:textId="42D89123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36356376" w14:textId="77777777" w:rsidTr="000F5417">
        <w:trPr>
          <w:cantSplit/>
        </w:trPr>
        <w:tc>
          <w:tcPr>
            <w:tcW w:w="794" w:type="dxa"/>
          </w:tcPr>
          <w:p w14:paraId="2D3CDE50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329732A" w14:textId="49EFD73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637AE2">
              <w:rPr>
                <w:rtl/>
              </w:rPr>
              <w:t>ب</w:t>
            </w:r>
          </w:p>
        </w:tc>
        <w:tc>
          <w:tcPr>
            <w:tcW w:w="8844" w:type="dxa"/>
          </w:tcPr>
          <w:p w14:paraId="3833CC67" w14:textId="0944D119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37D556BA" w14:textId="77777777" w:rsidTr="000F5417">
        <w:trPr>
          <w:cantSplit/>
        </w:trPr>
        <w:tc>
          <w:tcPr>
            <w:tcW w:w="794" w:type="dxa"/>
          </w:tcPr>
          <w:p w14:paraId="393569C1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126DA51" w14:textId="1C0B0B4C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637AE2">
              <w:rPr>
                <w:rtl/>
              </w:rPr>
              <w:t>ج</w:t>
            </w:r>
          </w:p>
        </w:tc>
        <w:tc>
          <w:tcPr>
            <w:tcW w:w="8844" w:type="dxa"/>
          </w:tcPr>
          <w:p w14:paraId="5A924106" w14:textId="30165658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7C4B97C8" w14:textId="77777777" w:rsidTr="000F5417">
        <w:trPr>
          <w:cantSplit/>
        </w:trPr>
        <w:tc>
          <w:tcPr>
            <w:tcW w:w="794" w:type="dxa"/>
          </w:tcPr>
          <w:p w14:paraId="0E6CE55B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2A787FD" w14:textId="6B914749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637AE2">
              <w:rPr>
                <w:rtl/>
              </w:rPr>
              <w:t>د</w:t>
            </w:r>
          </w:p>
        </w:tc>
        <w:tc>
          <w:tcPr>
            <w:tcW w:w="8844" w:type="dxa"/>
          </w:tcPr>
          <w:p w14:paraId="7018A3AA" w14:textId="63FB328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32F478A8" w14:textId="77777777" w:rsidTr="000F5417">
        <w:trPr>
          <w:cantSplit/>
        </w:trPr>
        <w:tc>
          <w:tcPr>
            <w:tcW w:w="794" w:type="dxa"/>
          </w:tcPr>
          <w:p w14:paraId="7B0AE17E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6B79992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04D90040" w14:textId="468FB6D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5353A3D0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17EB7F8A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4088989D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2863F595" w14:textId="77777777" w:rsidTr="000F5417">
        <w:trPr>
          <w:cantSplit/>
        </w:trPr>
        <w:tc>
          <w:tcPr>
            <w:tcW w:w="794" w:type="dxa"/>
          </w:tcPr>
          <w:p w14:paraId="4AC0482A" w14:textId="7F43C31A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8070E6">
              <w:t>47</w:t>
            </w:r>
          </w:p>
        </w:tc>
        <w:tc>
          <w:tcPr>
            <w:tcW w:w="9411" w:type="dxa"/>
            <w:gridSpan w:val="2"/>
          </w:tcPr>
          <w:p w14:paraId="4D9D58C9" w14:textId="5DD4DC31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1AE976A2" w14:textId="77777777" w:rsidTr="000F5417">
        <w:trPr>
          <w:cantSplit/>
        </w:trPr>
        <w:tc>
          <w:tcPr>
            <w:tcW w:w="794" w:type="dxa"/>
          </w:tcPr>
          <w:p w14:paraId="1DD11173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89724B8" w14:textId="6343D489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8070E6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59688CAC" w14:textId="4A101F70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0E18436B" w14:textId="77777777" w:rsidTr="000F5417">
        <w:trPr>
          <w:cantSplit/>
        </w:trPr>
        <w:tc>
          <w:tcPr>
            <w:tcW w:w="794" w:type="dxa"/>
          </w:tcPr>
          <w:p w14:paraId="0978D7A8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BF60159" w14:textId="1B4779A6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8070E6">
              <w:rPr>
                <w:rtl/>
              </w:rPr>
              <w:t>ب</w:t>
            </w:r>
          </w:p>
        </w:tc>
        <w:tc>
          <w:tcPr>
            <w:tcW w:w="8844" w:type="dxa"/>
          </w:tcPr>
          <w:p w14:paraId="279EB1D0" w14:textId="6792EB25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660EC3FD" w14:textId="77777777" w:rsidTr="000F5417">
        <w:trPr>
          <w:cantSplit/>
        </w:trPr>
        <w:tc>
          <w:tcPr>
            <w:tcW w:w="794" w:type="dxa"/>
          </w:tcPr>
          <w:p w14:paraId="53DF24F4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299909D" w14:textId="01B196DC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8070E6">
              <w:rPr>
                <w:rtl/>
              </w:rPr>
              <w:t>ج</w:t>
            </w:r>
          </w:p>
        </w:tc>
        <w:tc>
          <w:tcPr>
            <w:tcW w:w="8844" w:type="dxa"/>
          </w:tcPr>
          <w:p w14:paraId="484DA70F" w14:textId="0A53D405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6718F7A2" w14:textId="77777777" w:rsidTr="000F5417">
        <w:trPr>
          <w:cantSplit/>
        </w:trPr>
        <w:tc>
          <w:tcPr>
            <w:tcW w:w="794" w:type="dxa"/>
          </w:tcPr>
          <w:p w14:paraId="5F819D12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A73A56B" w14:textId="1ACF306A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8070E6">
              <w:rPr>
                <w:rtl/>
              </w:rPr>
              <w:t>د</w:t>
            </w:r>
          </w:p>
        </w:tc>
        <w:tc>
          <w:tcPr>
            <w:tcW w:w="8844" w:type="dxa"/>
          </w:tcPr>
          <w:p w14:paraId="119DA03D" w14:textId="4CF974AB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1A7A69C9" w14:textId="77777777" w:rsidTr="000F5417">
        <w:trPr>
          <w:cantSplit/>
        </w:trPr>
        <w:tc>
          <w:tcPr>
            <w:tcW w:w="794" w:type="dxa"/>
          </w:tcPr>
          <w:p w14:paraId="43E0F9E3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28DF52DB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12663C63" w14:textId="3BF1F79A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496FD2C8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49D67A05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4413DF7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08FF29B6" w14:textId="77777777" w:rsidTr="000F5417">
        <w:trPr>
          <w:cantSplit/>
        </w:trPr>
        <w:tc>
          <w:tcPr>
            <w:tcW w:w="794" w:type="dxa"/>
          </w:tcPr>
          <w:p w14:paraId="61F62F9A" w14:textId="6EA55301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91171D">
              <w:t>48</w:t>
            </w:r>
          </w:p>
        </w:tc>
        <w:tc>
          <w:tcPr>
            <w:tcW w:w="9411" w:type="dxa"/>
            <w:gridSpan w:val="2"/>
          </w:tcPr>
          <w:p w14:paraId="3C8D04D5" w14:textId="6B124836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4FA9681C" w14:textId="77777777" w:rsidTr="000F5417">
        <w:trPr>
          <w:cantSplit/>
        </w:trPr>
        <w:tc>
          <w:tcPr>
            <w:tcW w:w="794" w:type="dxa"/>
          </w:tcPr>
          <w:p w14:paraId="3FEFE5C9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14F3279" w14:textId="3A35CCF1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91171D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06503FBA" w14:textId="376937A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6ED007DC" w14:textId="77777777" w:rsidTr="000F5417">
        <w:trPr>
          <w:cantSplit/>
        </w:trPr>
        <w:tc>
          <w:tcPr>
            <w:tcW w:w="794" w:type="dxa"/>
          </w:tcPr>
          <w:p w14:paraId="310BD416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DD428A2" w14:textId="61124D5E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91171D">
              <w:rPr>
                <w:rtl/>
              </w:rPr>
              <w:t>ب</w:t>
            </w:r>
          </w:p>
        </w:tc>
        <w:tc>
          <w:tcPr>
            <w:tcW w:w="8844" w:type="dxa"/>
          </w:tcPr>
          <w:p w14:paraId="3F27A41F" w14:textId="5A88DB35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4DE52B93" w14:textId="77777777" w:rsidTr="000F5417">
        <w:trPr>
          <w:cantSplit/>
        </w:trPr>
        <w:tc>
          <w:tcPr>
            <w:tcW w:w="794" w:type="dxa"/>
          </w:tcPr>
          <w:p w14:paraId="3DCA7184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A71B2B1" w14:textId="246A3885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91171D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6E0ECB2" w14:textId="4F4E5C6A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32A2F1F9" w14:textId="77777777" w:rsidTr="000F5417">
        <w:trPr>
          <w:cantSplit/>
        </w:trPr>
        <w:tc>
          <w:tcPr>
            <w:tcW w:w="794" w:type="dxa"/>
          </w:tcPr>
          <w:p w14:paraId="6BC5881B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4036E9E" w14:textId="19E8C411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91171D">
              <w:rPr>
                <w:rtl/>
              </w:rPr>
              <w:t>د</w:t>
            </w:r>
          </w:p>
        </w:tc>
        <w:tc>
          <w:tcPr>
            <w:tcW w:w="8844" w:type="dxa"/>
          </w:tcPr>
          <w:p w14:paraId="62B77225" w14:textId="0C3C3863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34A895E3" w14:textId="77777777" w:rsidTr="000F5417">
        <w:trPr>
          <w:cantSplit/>
        </w:trPr>
        <w:tc>
          <w:tcPr>
            <w:tcW w:w="794" w:type="dxa"/>
          </w:tcPr>
          <w:p w14:paraId="3029B2F4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4AC2F7C8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4CB4B5AC" w14:textId="4B7CC1CC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528414C5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3EB7E627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3005330C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27ECD37F" w14:textId="77777777" w:rsidTr="000F5417">
        <w:trPr>
          <w:cantSplit/>
        </w:trPr>
        <w:tc>
          <w:tcPr>
            <w:tcW w:w="794" w:type="dxa"/>
          </w:tcPr>
          <w:p w14:paraId="301DB95C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7F5CD88F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1DDD0B11" w14:textId="77777777" w:rsidTr="000F5417">
        <w:trPr>
          <w:cantSplit/>
        </w:trPr>
        <w:tc>
          <w:tcPr>
            <w:tcW w:w="794" w:type="dxa"/>
          </w:tcPr>
          <w:p w14:paraId="437A783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C61CD76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5F1403A7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0C8B4124" w14:textId="77777777" w:rsidTr="000F5417">
        <w:trPr>
          <w:cantSplit/>
        </w:trPr>
        <w:tc>
          <w:tcPr>
            <w:tcW w:w="794" w:type="dxa"/>
          </w:tcPr>
          <w:p w14:paraId="43FE4625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CD5D169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01CF661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786781A8" w14:textId="77777777" w:rsidTr="000F5417">
        <w:trPr>
          <w:cantSplit/>
        </w:trPr>
        <w:tc>
          <w:tcPr>
            <w:tcW w:w="794" w:type="dxa"/>
          </w:tcPr>
          <w:p w14:paraId="554EC6F0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A32D33F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1ADF024A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5A86EC4E" w14:textId="77777777" w:rsidTr="000F5417">
        <w:trPr>
          <w:cantSplit/>
        </w:trPr>
        <w:tc>
          <w:tcPr>
            <w:tcW w:w="794" w:type="dxa"/>
          </w:tcPr>
          <w:p w14:paraId="35E613C0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690813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00B929D8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1A966DC0" w14:textId="77777777" w:rsidTr="000F5417">
        <w:trPr>
          <w:cantSplit/>
        </w:trPr>
        <w:tc>
          <w:tcPr>
            <w:tcW w:w="794" w:type="dxa"/>
          </w:tcPr>
          <w:p w14:paraId="052445F5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5B9C69DF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0C238701" w14:textId="2632226C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23F8852F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32E0F4A6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7B165CF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5F176BC8" w14:textId="77777777" w:rsidTr="000F5417">
        <w:trPr>
          <w:cantSplit/>
        </w:trPr>
        <w:tc>
          <w:tcPr>
            <w:tcW w:w="794" w:type="dxa"/>
          </w:tcPr>
          <w:p w14:paraId="101A2AD4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56E9B6D2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5CC3553C" w14:textId="77777777" w:rsidTr="000F5417">
        <w:trPr>
          <w:cantSplit/>
        </w:trPr>
        <w:tc>
          <w:tcPr>
            <w:tcW w:w="794" w:type="dxa"/>
          </w:tcPr>
          <w:p w14:paraId="208EBB2A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EAEF62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3925087C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77D110E7" w14:textId="77777777" w:rsidTr="000F5417">
        <w:trPr>
          <w:cantSplit/>
        </w:trPr>
        <w:tc>
          <w:tcPr>
            <w:tcW w:w="794" w:type="dxa"/>
          </w:tcPr>
          <w:p w14:paraId="4CA9D6FB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AA94283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3A696193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302331A3" w14:textId="77777777" w:rsidTr="000F5417">
        <w:trPr>
          <w:cantSplit/>
        </w:trPr>
        <w:tc>
          <w:tcPr>
            <w:tcW w:w="794" w:type="dxa"/>
          </w:tcPr>
          <w:p w14:paraId="2A825938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65A57103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16ED7EB9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4F095167" w14:textId="77777777" w:rsidTr="000F5417">
        <w:trPr>
          <w:cantSplit/>
        </w:trPr>
        <w:tc>
          <w:tcPr>
            <w:tcW w:w="794" w:type="dxa"/>
          </w:tcPr>
          <w:p w14:paraId="5133F70E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199C0CE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12868E2F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6D1BE1D6" w14:textId="77777777" w:rsidTr="000F5417">
        <w:trPr>
          <w:cantSplit/>
        </w:trPr>
        <w:tc>
          <w:tcPr>
            <w:tcW w:w="794" w:type="dxa"/>
          </w:tcPr>
          <w:p w14:paraId="3384BC54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0639A92D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6C5F59DB" w14:textId="7777777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sectPr w:rsidR="00704E15" w:rsidSect="006E68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18" w:right="851" w:bottom="1440" w:left="851" w:header="709" w:footer="1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2BB1" w14:textId="77777777" w:rsidR="006E6880" w:rsidRDefault="006E6880">
      <w:r>
        <w:separator/>
      </w:r>
    </w:p>
  </w:endnote>
  <w:endnote w:type="continuationSeparator" w:id="0">
    <w:p w14:paraId="54DFE133" w14:textId="77777777" w:rsidR="006E6880" w:rsidRDefault="006E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5163" w14:textId="77777777" w:rsidR="000F5417" w:rsidRDefault="000F54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3316" w14:textId="051DA221" w:rsidR="000F5417" w:rsidRPr="001F3A0F" w:rsidRDefault="000F5417" w:rsidP="006D36FD">
    <w:pPr>
      <w:pStyle w:val="Footer"/>
      <w:jc w:val="right"/>
      <w:rPr>
        <w:rFonts w:cs="B Nazanin"/>
        <w:sz w:val="20"/>
        <w:szCs w:val="20"/>
        <w:rtl/>
      </w:rPr>
    </w:pPr>
    <w:r w:rsidRPr="001F3A0F">
      <w:rPr>
        <w:rFonts w:cs="B Nazanin" w:hint="cs"/>
        <w:sz w:val="20"/>
        <w:szCs w:val="20"/>
        <w:rtl/>
      </w:rPr>
      <w:t xml:space="preserve">صفحه  </w:t>
    </w:r>
    <w:r w:rsidRPr="001F3A0F">
      <w:rPr>
        <w:rStyle w:val="PageNumber"/>
        <w:rFonts w:cs="B Nazanin"/>
        <w:sz w:val="20"/>
        <w:szCs w:val="20"/>
      </w:rPr>
      <w:fldChar w:fldCharType="begin"/>
    </w:r>
    <w:r w:rsidRPr="001F3A0F">
      <w:rPr>
        <w:rStyle w:val="PageNumber"/>
        <w:rFonts w:cs="B Nazanin"/>
        <w:sz w:val="20"/>
        <w:szCs w:val="20"/>
      </w:rPr>
      <w:instrText xml:space="preserve"> PAGE </w:instrText>
    </w:r>
    <w:r w:rsidRPr="001F3A0F">
      <w:rPr>
        <w:rStyle w:val="PageNumber"/>
        <w:rFonts w:cs="B Nazanin"/>
        <w:sz w:val="20"/>
        <w:szCs w:val="20"/>
      </w:rPr>
      <w:fldChar w:fldCharType="separate"/>
    </w:r>
    <w:r w:rsidR="00CB3FE1">
      <w:rPr>
        <w:rStyle w:val="PageNumber"/>
        <w:rFonts w:cs="B Nazanin"/>
        <w:noProof/>
        <w:sz w:val="20"/>
        <w:szCs w:val="20"/>
        <w:rtl/>
      </w:rPr>
      <w:t>14</w:t>
    </w:r>
    <w:r w:rsidRPr="001F3A0F">
      <w:rPr>
        <w:rStyle w:val="PageNumber"/>
        <w:rFonts w:cs="B Nazanin"/>
        <w:sz w:val="20"/>
        <w:szCs w:val="20"/>
      </w:rPr>
      <w:fldChar w:fldCharType="end"/>
    </w:r>
    <w:r w:rsidRPr="001F3A0F">
      <w:rPr>
        <w:rStyle w:val="PageNumber"/>
        <w:rFonts w:cs="B Nazanin" w:hint="cs"/>
        <w:sz w:val="20"/>
        <w:szCs w:val="20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3E3D" w14:textId="77777777" w:rsidR="000F5417" w:rsidRDefault="000F5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1A3E" w14:textId="77777777" w:rsidR="006E6880" w:rsidRDefault="006E6880">
      <w:r>
        <w:separator/>
      </w:r>
    </w:p>
  </w:footnote>
  <w:footnote w:type="continuationSeparator" w:id="0">
    <w:p w14:paraId="55E7EE96" w14:textId="77777777" w:rsidR="006E6880" w:rsidRDefault="006E6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91EC0" w14:textId="77777777" w:rsidR="000F5417" w:rsidRDefault="000F54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B79A" w14:textId="77777777" w:rsidR="000F5417" w:rsidRPr="006D36FD" w:rsidRDefault="000F5417" w:rsidP="00453C31">
    <w:pPr>
      <w:pStyle w:val="Header"/>
      <w:jc w:val="center"/>
      <w:rPr>
        <w:rFonts w:cs="Nazanin"/>
        <w:b/>
        <w:bCs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E2BCB4" wp14:editId="046E2694">
              <wp:simplePos x="0" y="0"/>
              <wp:positionH relativeFrom="column">
                <wp:posOffset>-24130</wp:posOffset>
              </wp:positionH>
              <wp:positionV relativeFrom="paragraph">
                <wp:posOffset>90170</wp:posOffset>
              </wp:positionV>
              <wp:extent cx="2778760" cy="3429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7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47C54" w14:textId="7205EE34" w:rsidR="000F5417" w:rsidRDefault="000F5417" w:rsidP="00286D4E"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رشته:</w:t>
                          </w: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2BCB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1.9pt;margin-top:7.1pt;width:218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" filled="f" stroked="f">
              <v:textbox>
                <w:txbxContent>
                  <w:p w14:paraId="42347C54" w14:textId="7205EE34" w:rsidR="000F5417" w:rsidRDefault="000F5417" w:rsidP="00286D4E"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رشته:</w:t>
                    </w:r>
                    <w:r>
                      <w:rPr>
                        <w:rFonts w:cs="B Nazanin" w:hint="cs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CA9F6F" wp14:editId="48532A7C">
              <wp:simplePos x="0" y="0"/>
              <wp:positionH relativeFrom="column">
                <wp:posOffset>262338</wp:posOffset>
              </wp:positionH>
              <wp:positionV relativeFrom="paragraph">
                <wp:posOffset>-108254</wp:posOffset>
              </wp:positionV>
              <wp:extent cx="2557090" cy="433705"/>
              <wp:effectExtent l="0" t="0" r="0" b="4445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090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C9324" w14:textId="46595C5B" w:rsidR="000F5417" w:rsidRPr="005937FB" w:rsidRDefault="000F5417" w:rsidP="00286D4E">
                          <w:pPr>
                            <w:spacing w:line="276" w:lineRule="auto"/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 xml:space="preserve">آزمون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CA9F6F" id="Text Box 18" o:spid="_x0000_s1027" type="#_x0000_t202" style="position:absolute;left:0;text-align:left;margin-left:20.65pt;margin-top:-8.5pt;width:201.35pt;height:3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" filled="f" stroked="f">
              <v:textbox>
                <w:txbxContent>
                  <w:p w14:paraId="287C9324" w14:textId="46595C5B" w:rsidR="000F5417" w:rsidRPr="005937FB" w:rsidRDefault="000F5417" w:rsidP="00286D4E">
                    <w:pPr>
                      <w:spacing w:line="276" w:lineRule="auto"/>
                      <w:rPr>
                        <w:rFonts w:cs="B Nazanin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cs="B Nazanin"/>
                        <w:b/>
                        <w:bCs/>
                        <w:sz w:val="21"/>
                        <w:szCs w:val="21"/>
                        <w:rtl/>
                      </w:rPr>
                      <w:t xml:space="preserve">آزمون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91A3A0" wp14:editId="233EFD08">
              <wp:simplePos x="0" y="0"/>
              <wp:positionH relativeFrom="column">
                <wp:posOffset>3247390</wp:posOffset>
              </wp:positionH>
              <wp:positionV relativeFrom="paragraph">
                <wp:posOffset>-116205</wp:posOffset>
              </wp:positionV>
              <wp:extent cx="3681730" cy="598805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730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D743E" w14:textId="4880DDEC" w:rsidR="000F5417" w:rsidRPr="006503ED" w:rsidRDefault="000F5417" w:rsidP="00E20861">
                          <w:pPr>
                            <w:spacing w:line="276" w:lineRule="auto"/>
                            <w:jc w:val="center"/>
                            <w:rPr>
                              <w:rFonts w:cs="B Nazanin"/>
                              <w:sz w:val="22"/>
                              <w:szCs w:val="22"/>
                            </w:rPr>
                          </w:pP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دانشگاه علوم پزشکی و خدمات بهداشتی درمانی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استان سمنان</w:t>
                          </w:r>
                          <w:r w:rsidRPr="005937FB"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91A3A0" id="Text Box 19" o:spid="_x0000_s1028" type="#_x0000_t202" style="position:absolute;left:0;text-align:left;margin-left:255.7pt;margin-top:-9.15pt;width:289.9pt;height:4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" filled="f" stroked="f">
              <v:textbox>
                <w:txbxContent>
                  <w:p w14:paraId="104D743E" w14:textId="4880DDEC" w:rsidR="000F5417" w:rsidRPr="006503ED" w:rsidRDefault="000F5417" w:rsidP="00E20861">
                    <w:pPr>
                      <w:spacing w:line="276" w:lineRule="auto"/>
                      <w:jc w:val="center"/>
                      <w:rPr>
                        <w:rFonts w:cs="B Nazanin"/>
                        <w:sz w:val="22"/>
                        <w:szCs w:val="22"/>
                      </w:rPr>
                    </w:pP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دانشگاه علوم پزشکی و خدمات بهداشتی درمانی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استان سمنان</w:t>
                    </w:r>
                    <w:r w:rsidRPr="005937FB"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27DCF75" wp14:editId="6F8C9424">
              <wp:simplePos x="0" y="0"/>
              <wp:positionH relativeFrom="column">
                <wp:posOffset>-228600</wp:posOffset>
              </wp:positionH>
              <wp:positionV relativeFrom="paragraph">
                <wp:posOffset>-107315</wp:posOffset>
              </wp:positionV>
              <wp:extent cx="6858000" cy="571500"/>
              <wp:effectExtent l="0" t="0" r="1905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17BCD99" id="AutoShape 10" o:spid="_x0000_s1026" style="position:absolute;margin-left:-18pt;margin-top:-8.45pt;width:540pt;height: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" strokeweight="1.5pt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1C24B5" wp14:editId="75B928DD">
              <wp:simplePos x="0" y="0"/>
              <wp:positionH relativeFrom="column">
                <wp:posOffset>-226695</wp:posOffset>
              </wp:positionH>
              <wp:positionV relativeFrom="paragraph">
                <wp:posOffset>464185</wp:posOffset>
              </wp:positionV>
              <wp:extent cx="6858000" cy="9486900"/>
              <wp:effectExtent l="19050" t="19050" r="19050" b="1905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86900"/>
                      </a:xfrm>
                      <a:prstGeom prst="roundRect">
                        <a:avLst>
                          <a:gd name="adj" fmla="val 1528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C7D86A9" id="AutoShape 9" o:spid="_x0000_s1026" style="position:absolute;margin-left:-17.85pt;margin-top:36.55pt;width:540pt;height:7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" strokeweight="3pt">
              <v:stroke linestyle="thinThin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ADC8" w14:textId="77777777" w:rsidR="000F5417" w:rsidRDefault="000F5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AEE"/>
    <w:multiLevelType w:val="hybridMultilevel"/>
    <w:tmpl w:val="2FE612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D1158"/>
    <w:multiLevelType w:val="hybridMultilevel"/>
    <w:tmpl w:val="0FC0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8356A"/>
    <w:multiLevelType w:val="hybridMultilevel"/>
    <w:tmpl w:val="BD50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84D24"/>
    <w:multiLevelType w:val="hybridMultilevel"/>
    <w:tmpl w:val="E5A6AB9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1173253451">
    <w:abstractNumId w:val="1"/>
  </w:num>
  <w:num w:numId="2" w16cid:durableId="220681789">
    <w:abstractNumId w:val="3"/>
  </w:num>
  <w:num w:numId="3" w16cid:durableId="1163743984">
    <w:abstractNumId w:val="0"/>
  </w:num>
  <w:num w:numId="4" w16cid:durableId="98339337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77"/>
    <w:rsid w:val="00007F08"/>
    <w:rsid w:val="000243F2"/>
    <w:rsid w:val="00034C30"/>
    <w:rsid w:val="00063574"/>
    <w:rsid w:val="000718D8"/>
    <w:rsid w:val="00072457"/>
    <w:rsid w:val="000757BF"/>
    <w:rsid w:val="00075C78"/>
    <w:rsid w:val="0007792B"/>
    <w:rsid w:val="000808FE"/>
    <w:rsid w:val="000A1C98"/>
    <w:rsid w:val="000A7996"/>
    <w:rsid w:val="000B00D4"/>
    <w:rsid w:val="000B0C68"/>
    <w:rsid w:val="000B0F5C"/>
    <w:rsid w:val="000D3D9F"/>
    <w:rsid w:val="000E4D0A"/>
    <w:rsid w:val="000F5417"/>
    <w:rsid w:val="000F71BD"/>
    <w:rsid w:val="001218DE"/>
    <w:rsid w:val="00123F9F"/>
    <w:rsid w:val="00136DA6"/>
    <w:rsid w:val="00141165"/>
    <w:rsid w:val="00143380"/>
    <w:rsid w:val="001517D6"/>
    <w:rsid w:val="001549B7"/>
    <w:rsid w:val="00161EA0"/>
    <w:rsid w:val="00166EA4"/>
    <w:rsid w:val="001712CC"/>
    <w:rsid w:val="00194F6A"/>
    <w:rsid w:val="001964A9"/>
    <w:rsid w:val="001A71CD"/>
    <w:rsid w:val="001F3A0F"/>
    <w:rsid w:val="00225D4A"/>
    <w:rsid w:val="00240F7F"/>
    <w:rsid w:val="002560AB"/>
    <w:rsid w:val="00267CC7"/>
    <w:rsid w:val="00273056"/>
    <w:rsid w:val="00286D4E"/>
    <w:rsid w:val="002C3C64"/>
    <w:rsid w:val="002D2570"/>
    <w:rsid w:val="002E069A"/>
    <w:rsid w:val="002E4DC9"/>
    <w:rsid w:val="002F3DEC"/>
    <w:rsid w:val="00305037"/>
    <w:rsid w:val="003148D4"/>
    <w:rsid w:val="003318AE"/>
    <w:rsid w:val="0033484B"/>
    <w:rsid w:val="003365F4"/>
    <w:rsid w:val="00342D04"/>
    <w:rsid w:val="0034657E"/>
    <w:rsid w:val="003514BE"/>
    <w:rsid w:val="00362C71"/>
    <w:rsid w:val="00374FD1"/>
    <w:rsid w:val="00374FF0"/>
    <w:rsid w:val="003A6A83"/>
    <w:rsid w:val="003E54ED"/>
    <w:rsid w:val="003E5CD3"/>
    <w:rsid w:val="003F434C"/>
    <w:rsid w:val="00407EE6"/>
    <w:rsid w:val="0041029E"/>
    <w:rsid w:val="0041074F"/>
    <w:rsid w:val="00450F3A"/>
    <w:rsid w:val="00453C31"/>
    <w:rsid w:val="004705F3"/>
    <w:rsid w:val="0047099D"/>
    <w:rsid w:val="00470C96"/>
    <w:rsid w:val="00471789"/>
    <w:rsid w:val="00472477"/>
    <w:rsid w:val="0048340C"/>
    <w:rsid w:val="00496441"/>
    <w:rsid w:val="004964B4"/>
    <w:rsid w:val="0049776E"/>
    <w:rsid w:val="004A340F"/>
    <w:rsid w:val="004B62CD"/>
    <w:rsid w:val="004C0ABB"/>
    <w:rsid w:val="004E6059"/>
    <w:rsid w:val="00510E7A"/>
    <w:rsid w:val="005110C8"/>
    <w:rsid w:val="00516286"/>
    <w:rsid w:val="00523382"/>
    <w:rsid w:val="005445D4"/>
    <w:rsid w:val="005460F2"/>
    <w:rsid w:val="005463D3"/>
    <w:rsid w:val="00572B29"/>
    <w:rsid w:val="0059285E"/>
    <w:rsid w:val="005937FB"/>
    <w:rsid w:val="00597025"/>
    <w:rsid w:val="005B352D"/>
    <w:rsid w:val="005C4E45"/>
    <w:rsid w:val="005C684D"/>
    <w:rsid w:val="005E213A"/>
    <w:rsid w:val="005F3B00"/>
    <w:rsid w:val="006227E8"/>
    <w:rsid w:val="00622F6A"/>
    <w:rsid w:val="00624C3D"/>
    <w:rsid w:val="00630F76"/>
    <w:rsid w:val="0063391A"/>
    <w:rsid w:val="006453A8"/>
    <w:rsid w:val="006503ED"/>
    <w:rsid w:val="00656630"/>
    <w:rsid w:val="00664F5C"/>
    <w:rsid w:val="006832B6"/>
    <w:rsid w:val="00695D7A"/>
    <w:rsid w:val="006B0676"/>
    <w:rsid w:val="006C45A5"/>
    <w:rsid w:val="006D36FD"/>
    <w:rsid w:val="006E08B8"/>
    <w:rsid w:val="006E6880"/>
    <w:rsid w:val="00700CA3"/>
    <w:rsid w:val="00704E15"/>
    <w:rsid w:val="0075273C"/>
    <w:rsid w:val="00752BA7"/>
    <w:rsid w:val="0076020B"/>
    <w:rsid w:val="00776D30"/>
    <w:rsid w:val="00786E99"/>
    <w:rsid w:val="00793CC1"/>
    <w:rsid w:val="00797D4F"/>
    <w:rsid w:val="007B01DC"/>
    <w:rsid w:val="007D1F63"/>
    <w:rsid w:val="007E0865"/>
    <w:rsid w:val="007E1F29"/>
    <w:rsid w:val="007F516F"/>
    <w:rsid w:val="007F7325"/>
    <w:rsid w:val="00802AA7"/>
    <w:rsid w:val="00805D0A"/>
    <w:rsid w:val="0081074E"/>
    <w:rsid w:val="008204B2"/>
    <w:rsid w:val="00847B11"/>
    <w:rsid w:val="0085186B"/>
    <w:rsid w:val="008561E6"/>
    <w:rsid w:val="008613EF"/>
    <w:rsid w:val="00872B77"/>
    <w:rsid w:val="0087547F"/>
    <w:rsid w:val="00880240"/>
    <w:rsid w:val="0089421B"/>
    <w:rsid w:val="008A6DD2"/>
    <w:rsid w:val="008B26AC"/>
    <w:rsid w:val="008C0642"/>
    <w:rsid w:val="008C28E7"/>
    <w:rsid w:val="008D49C9"/>
    <w:rsid w:val="00913D4C"/>
    <w:rsid w:val="00932DDA"/>
    <w:rsid w:val="00941CC6"/>
    <w:rsid w:val="009443D2"/>
    <w:rsid w:val="00944D51"/>
    <w:rsid w:val="00970691"/>
    <w:rsid w:val="00974178"/>
    <w:rsid w:val="009752E7"/>
    <w:rsid w:val="009B06C1"/>
    <w:rsid w:val="009B24FF"/>
    <w:rsid w:val="009E5725"/>
    <w:rsid w:val="009F0F6A"/>
    <w:rsid w:val="009F1E19"/>
    <w:rsid w:val="009F6514"/>
    <w:rsid w:val="009F6584"/>
    <w:rsid w:val="00A05D84"/>
    <w:rsid w:val="00A10814"/>
    <w:rsid w:val="00A12D2B"/>
    <w:rsid w:val="00A17869"/>
    <w:rsid w:val="00A27E8C"/>
    <w:rsid w:val="00A32D2F"/>
    <w:rsid w:val="00A3569F"/>
    <w:rsid w:val="00A40E1D"/>
    <w:rsid w:val="00A44826"/>
    <w:rsid w:val="00A46E56"/>
    <w:rsid w:val="00A572DC"/>
    <w:rsid w:val="00A62ED9"/>
    <w:rsid w:val="00A67F7E"/>
    <w:rsid w:val="00A83656"/>
    <w:rsid w:val="00A90CDA"/>
    <w:rsid w:val="00AC6DD7"/>
    <w:rsid w:val="00AD0A79"/>
    <w:rsid w:val="00AD1158"/>
    <w:rsid w:val="00AE4712"/>
    <w:rsid w:val="00AE7B0B"/>
    <w:rsid w:val="00AF76D9"/>
    <w:rsid w:val="00B16E59"/>
    <w:rsid w:val="00B91DD1"/>
    <w:rsid w:val="00B93860"/>
    <w:rsid w:val="00BC1A66"/>
    <w:rsid w:val="00BC6CCB"/>
    <w:rsid w:val="00BD1B4C"/>
    <w:rsid w:val="00BD66DE"/>
    <w:rsid w:val="00BE60E2"/>
    <w:rsid w:val="00C0462F"/>
    <w:rsid w:val="00C05DC6"/>
    <w:rsid w:val="00C13B4C"/>
    <w:rsid w:val="00C24644"/>
    <w:rsid w:val="00C33159"/>
    <w:rsid w:val="00C34B4E"/>
    <w:rsid w:val="00C350B5"/>
    <w:rsid w:val="00C36039"/>
    <w:rsid w:val="00C440EC"/>
    <w:rsid w:val="00C46530"/>
    <w:rsid w:val="00C519FC"/>
    <w:rsid w:val="00C604EF"/>
    <w:rsid w:val="00C6253A"/>
    <w:rsid w:val="00C733EB"/>
    <w:rsid w:val="00C80A8F"/>
    <w:rsid w:val="00CA41BE"/>
    <w:rsid w:val="00CB3FE1"/>
    <w:rsid w:val="00CC3D3E"/>
    <w:rsid w:val="00CC7B97"/>
    <w:rsid w:val="00CD498F"/>
    <w:rsid w:val="00D03C49"/>
    <w:rsid w:val="00D07B8C"/>
    <w:rsid w:val="00D10AC8"/>
    <w:rsid w:val="00D21206"/>
    <w:rsid w:val="00D467CD"/>
    <w:rsid w:val="00D60ACE"/>
    <w:rsid w:val="00D60DB2"/>
    <w:rsid w:val="00D644E5"/>
    <w:rsid w:val="00D775F2"/>
    <w:rsid w:val="00D822FC"/>
    <w:rsid w:val="00D83D6C"/>
    <w:rsid w:val="00D87F2E"/>
    <w:rsid w:val="00D93609"/>
    <w:rsid w:val="00D95FC5"/>
    <w:rsid w:val="00DA0A0E"/>
    <w:rsid w:val="00DA6CEC"/>
    <w:rsid w:val="00DB6A2E"/>
    <w:rsid w:val="00DB6F73"/>
    <w:rsid w:val="00E20861"/>
    <w:rsid w:val="00E4791B"/>
    <w:rsid w:val="00E625E8"/>
    <w:rsid w:val="00E648FC"/>
    <w:rsid w:val="00E649A3"/>
    <w:rsid w:val="00E655E5"/>
    <w:rsid w:val="00E850E7"/>
    <w:rsid w:val="00E86D60"/>
    <w:rsid w:val="00E921FB"/>
    <w:rsid w:val="00E95241"/>
    <w:rsid w:val="00ED5B61"/>
    <w:rsid w:val="00EF5619"/>
    <w:rsid w:val="00F04E33"/>
    <w:rsid w:val="00F1037A"/>
    <w:rsid w:val="00F110F2"/>
    <w:rsid w:val="00F31094"/>
    <w:rsid w:val="00F37BDF"/>
    <w:rsid w:val="00F410CC"/>
    <w:rsid w:val="00F426A4"/>
    <w:rsid w:val="00F61283"/>
    <w:rsid w:val="00F652D8"/>
    <w:rsid w:val="00F84E4C"/>
    <w:rsid w:val="00F87B18"/>
    <w:rsid w:val="00F90451"/>
    <w:rsid w:val="00FA0234"/>
    <w:rsid w:val="00FD484B"/>
    <w:rsid w:val="00FE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90787AB"/>
  <w15:docId w15:val="{4281F88B-A37B-46D6-BEC8-BE7A5519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4E1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E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ComplexNazanin">
    <w:name w:val="Style (Complex) Nazanin"/>
    <w:rsid w:val="00E649A3"/>
    <w:rPr>
      <w:rFonts w:ascii="Nazanin" w:hAnsi="Nazanin" w:cs="Nazanin"/>
      <w:sz w:val="24"/>
      <w:lang w:bidi="ar-SA"/>
    </w:rPr>
  </w:style>
  <w:style w:type="paragraph" w:customStyle="1" w:styleId="a">
    <w:name w:val="شماره"/>
    <w:basedOn w:val="Normal"/>
    <w:rsid w:val="00C733EB"/>
    <w:rPr>
      <w:rFonts w:cs="Nazanin"/>
    </w:rPr>
  </w:style>
  <w:style w:type="paragraph" w:customStyle="1" w:styleId="a0">
    <w:name w:val="بدنه"/>
    <w:basedOn w:val="Normal"/>
    <w:rsid w:val="00C733EB"/>
    <w:pPr>
      <w:jc w:val="lowKashida"/>
    </w:pPr>
    <w:rPr>
      <w:rFonts w:cs="Nazanin"/>
      <w:bCs/>
    </w:rPr>
  </w:style>
  <w:style w:type="paragraph" w:customStyle="1" w:styleId="a1">
    <w:name w:val="الفبجد"/>
    <w:basedOn w:val="Normal"/>
    <w:rsid w:val="00C733EB"/>
    <w:rPr>
      <w:rFonts w:cs="Nazanin"/>
      <w:b/>
      <w:bCs/>
      <w:szCs w:val="28"/>
    </w:rPr>
  </w:style>
  <w:style w:type="paragraph" w:customStyle="1" w:styleId="a2">
    <w:name w:val="گزینه"/>
    <w:basedOn w:val="Normal"/>
    <w:rsid w:val="00C733EB"/>
    <w:pPr>
      <w:jc w:val="lowKashida"/>
    </w:pPr>
    <w:rPr>
      <w:rFonts w:cs="Nazanin"/>
    </w:rPr>
  </w:style>
  <w:style w:type="paragraph" w:customStyle="1" w:styleId="a3">
    <w:name w:val="فاصله"/>
    <w:basedOn w:val="Normal"/>
    <w:rsid w:val="00C733EB"/>
    <w:rPr>
      <w:bCs/>
    </w:rPr>
  </w:style>
  <w:style w:type="paragraph" w:styleId="Header">
    <w:name w:val="header"/>
    <w:basedOn w:val="Normal"/>
    <w:rsid w:val="000A7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7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36FD"/>
  </w:style>
  <w:style w:type="paragraph" w:styleId="ListParagraph">
    <w:name w:val="List Paragraph"/>
    <w:basedOn w:val="Normal"/>
    <w:uiPriority w:val="34"/>
    <w:qFormat/>
    <w:rsid w:val="003365F4"/>
    <w:pPr>
      <w:ind w:left="720"/>
      <w:contextualSpacing/>
    </w:pPr>
    <w:rPr>
      <w:lang w:bidi="ar-SA"/>
    </w:rPr>
  </w:style>
  <w:style w:type="paragraph" w:customStyle="1" w:styleId="Default">
    <w:name w:val="Default"/>
    <w:rsid w:val="00D10A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BOARD\Desktop\Azmoon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AzmoonDraft.dot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QNo</vt:lpstr>
    </vt:vector>
  </TitlesOfParts>
  <Company>pajouhan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QNo</dc:title>
  <dc:creator>administrator</dc:creator>
  <cp:lastModifiedBy>PC0412-0005</cp:lastModifiedBy>
  <cp:revision>3</cp:revision>
  <cp:lastPrinted>1900-12-31T19:30:00Z</cp:lastPrinted>
  <dcterms:created xsi:type="dcterms:W3CDTF">2024-05-29T05:57:00Z</dcterms:created>
  <dcterms:modified xsi:type="dcterms:W3CDTF">2024-05-29T05:57:00Z</dcterms:modified>
</cp:coreProperties>
</file>